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857B" w14:textId="1D1E87E5" w:rsidR="004A5DC3" w:rsidRPr="0089354E" w:rsidRDefault="00905356" w:rsidP="0089354E">
      <w:pPr>
        <w:pStyle w:val="Title"/>
        <w:spacing w:after="0"/>
        <w:rPr>
          <w:noProof/>
          <w:sz w:val="44"/>
          <w:szCs w:val="44"/>
        </w:rPr>
      </w:pPr>
      <w:r w:rsidRPr="0089354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D9948" wp14:editId="6FCE2044">
                <wp:simplePos x="0" y="0"/>
                <wp:positionH relativeFrom="page">
                  <wp:posOffset>9215755</wp:posOffset>
                </wp:positionH>
                <wp:positionV relativeFrom="paragraph">
                  <wp:posOffset>-1312545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553DF" w14:textId="0D72877D" w:rsidR="00905356" w:rsidRPr="009C4336" w:rsidRDefault="00905356" w:rsidP="009C4336">
                            <w:pPr>
                              <w:spacing w:before="40"/>
                              <w:ind w:left="57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25B4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</w:t>
                            </w:r>
                            <w:r w:rsidR="00DD258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ear </w:t>
                            </w:r>
                            <w:r w:rsidR="00A313B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D9948" id="Rectangle: Rounded Corners 2" o:spid="_x0000_s1026" style="position:absolute;margin-left:725.65pt;margin-top:-103.35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CR&#10;8TH/4wAAAA4BAAAPAAAAAAAAAAAAAAAAANcEAABkcnMvZG93bnJldi54bWxQSwUGAAAAAAQABADz&#10;AAAA5wUAAAAA&#10;" fillcolor="#dbd7d2 [3206]" stroked="f" strokeweight="2pt">
                <v:textbox>
                  <w:txbxContent>
                    <w:p w14:paraId="349553DF" w14:textId="0D72877D" w:rsidR="00905356" w:rsidRPr="009C4336" w:rsidRDefault="00905356" w:rsidP="009C4336">
                      <w:pPr>
                        <w:spacing w:before="40"/>
                        <w:ind w:left="57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25B4F">
                        <w:rPr>
                          <w:b/>
                          <w:bCs/>
                          <w:sz w:val="48"/>
                          <w:szCs w:val="48"/>
                        </w:rPr>
                        <w:t>Y</w:t>
                      </w:r>
                      <w:r w:rsidR="00DD2588">
                        <w:rPr>
                          <w:b/>
                          <w:bCs/>
                          <w:sz w:val="48"/>
                          <w:szCs w:val="48"/>
                        </w:rPr>
                        <w:t xml:space="preserve">ear </w:t>
                      </w:r>
                      <w:r w:rsidR="00A313B0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D2588" w:rsidRPr="0089354E">
        <w:rPr>
          <w:noProof/>
          <w:sz w:val="44"/>
          <w:szCs w:val="44"/>
        </w:rPr>
        <w:t xml:space="preserve">Preparing to teach </w:t>
      </w:r>
      <w:r w:rsidR="00903145" w:rsidRPr="0089354E">
        <w:rPr>
          <w:noProof/>
          <w:sz w:val="44"/>
          <w:szCs w:val="44"/>
        </w:rPr>
        <w:t>this sequence</w:t>
      </w:r>
      <w:r w:rsidR="0089354E" w:rsidRPr="0089354E">
        <w:rPr>
          <w:noProof/>
          <w:sz w:val="44"/>
          <w:szCs w:val="44"/>
        </w:rPr>
        <w:t xml:space="preserve"> • </w:t>
      </w:r>
      <w:r w:rsidR="00A313B0">
        <w:rPr>
          <w:noProof/>
          <w:sz w:val="44"/>
          <w:szCs w:val="44"/>
        </w:rPr>
        <w:t>Year 1</w:t>
      </w:r>
      <w:r w:rsidR="0089354E" w:rsidRPr="0089354E">
        <w:rPr>
          <w:noProof/>
          <w:sz w:val="44"/>
          <w:szCs w:val="44"/>
        </w:rPr>
        <w:t xml:space="preserve">• </w:t>
      </w:r>
      <w:r w:rsidR="00A313B0">
        <w:rPr>
          <w:noProof/>
          <w:sz w:val="44"/>
          <w:szCs w:val="44"/>
        </w:rPr>
        <w:t>Any day outdoors</w:t>
      </w:r>
    </w:p>
    <w:p w14:paraId="52699D1E" w14:textId="77777777" w:rsidR="003D1F69" w:rsidRDefault="00DD2588" w:rsidP="003D1F69">
      <w:pPr>
        <w:pStyle w:val="Heading1"/>
      </w:pPr>
      <w:r>
        <w:t>Science journals</w:t>
      </w:r>
    </w:p>
    <w:p w14:paraId="38BD7525" w14:textId="77777777" w:rsidR="00DD2588" w:rsidRPr="00DD2588" w:rsidRDefault="00DD2588" w:rsidP="00DD2588">
      <w:pPr>
        <w:rPr>
          <w:sz w:val="22"/>
          <w:szCs w:val="22"/>
        </w:rPr>
      </w:pPr>
      <w:r w:rsidRPr="00DD2588">
        <w:rPr>
          <w:sz w:val="22"/>
          <w:szCs w:val="22"/>
        </w:rPr>
        <w:t>Create a class science journal, either in hard-copy or digitally. You might:</w:t>
      </w:r>
    </w:p>
    <w:p w14:paraId="5743DFD6" w14:textId="6E91125B" w:rsidR="00DD2588" w:rsidRPr="00DD2588" w:rsidRDefault="00B04D64" w:rsidP="00DD2588">
      <w:pPr>
        <w:pStyle w:val="ListParagraph"/>
        <w:numPr>
          <w:ilvl w:val="0"/>
          <w:numId w:val="36"/>
        </w:numPr>
      </w:pPr>
      <w:r>
        <w:t>u</w:t>
      </w:r>
      <w:r w:rsidR="00DD2588" w:rsidRPr="00DD2588">
        <w:t>se/create a large scrap book or flip chart.</w:t>
      </w:r>
    </w:p>
    <w:p w14:paraId="61EEF4F3" w14:textId="3C8C7EAD" w:rsidR="00DD2588" w:rsidRPr="00DD2588" w:rsidRDefault="00B04D64" w:rsidP="00DD2588">
      <w:pPr>
        <w:pStyle w:val="ListParagraph"/>
        <w:numPr>
          <w:ilvl w:val="0"/>
          <w:numId w:val="36"/>
        </w:numPr>
      </w:pPr>
      <w:r>
        <w:t>u</w:t>
      </w:r>
      <w:r w:rsidR="00DD2588" w:rsidRPr="00DD2588">
        <w:t>se poster/butchers’ paper so learning can be displayed in sequence on the wall.</w:t>
      </w:r>
    </w:p>
    <w:p w14:paraId="281E0992" w14:textId="7E01B899" w:rsidR="00DD2588" w:rsidRPr="00DD2588" w:rsidRDefault="00B04D64" w:rsidP="00DD2588">
      <w:pPr>
        <w:pStyle w:val="ListParagraph"/>
        <w:numPr>
          <w:ilvl w:val="0"/>
          <w:numId w:val="36"/>
        </w:numPr>
      </w:pPr>
      <w:r>
        <w:t>c</w:t>
      </w:r>
      <w:r w:rsidR="00DD2588" w:rsidRPr="00DD2588">
        <w:t>reate a digital journal using your platform/ technology of choice.</w:t>
      </w:r>
    </w:p>
    <w:p w14:paraId="2361EDBF" w14:textId="4949B9BF" w:rsidR="00DD2588" w:rsidRPr="00DD2588" w:rsidRDefault="00B04D64" w:rsidP="00DD2588">
      <w:pPr>
        <w:pStyle w:val="ListParagraph"/>
        <w:numPr>
          <w:ilvl w:val="0"/>
          <w:numId w:val="36"/>
        </w:numPr>
      </w:pPr>
      <w:r>
        <w:t>a</w:t>
      </w:r>
      <w:r w:rsidR="00DD2588" w:rsidRPr="00DD2588">
        <w:t>ny combination of the above.</w:t>
      </w:r>
    </w:p>
    <w:p w14:paraId="7EEA8BB4" w14:textId="77777777" w:rsidR="00DD2588" w:rsidRPr="00DD2588" w:rsidRDefault="00DD2588" w:rsidP="00DD2588">
      <w:pPr>
        <w:rPr>
          <w:sz w:val="22"/>
          <w:szCs w:val="22"/>
        </w:rPr>
      </w:pPr>
    </w:p>
    <w:p w14:paraId="06FE77FF" w14:textId="77777777" w:rsidR="00DD2588" w:rsidRPr="00DD2588" w:rsidRDefault="00DD2588" w:rsidP="00DD2588">
      <w:pPr>
        <w:rPr>
          <w:sz w:val="22"/>
          <w:szCs w:val="22"/>
        </w:rPr>
      </w:pPr>
      <w:r w:rsidRPr="00DD2588">
        <w:rPr>
          <w:sz w:val="22"/>
          <w:szCs w:val="22"/>
        </w:rPr>
        <w:t>Plan for students’ creation of an individual science journal, either in hard-copy or digitally. They might:</w:t>
      </w:r>
    </w:p>
    <w:p w14:paraId="6B4E31FF" w14:textId="6DD93454" w:rsidR="00DD2588" w:rsidRPr="00DD2588" w:rsidRDefault="000F1A9F" w:rsidP="00DD2588">
      <w:pPr>
        <w:pStyle w:val="ListParagraph"/>
        <w:numPr>
          <w:ilvl w:val="0"/>
          <w:numId w:val="37"/>
        </w:numPr>
      </w:pPr>
      <w:r>
        <w:t>u</w:t>
      </w:r>
      <w:r w:rsidR="00DD2588" w:rsidRPr="00DD2588">
        <w:t>se an exercise book, scrap book or flip chart to record their thinking and gather resource sheets together.</w:t>
      </w:r>
    </w:p>
    <w:p w14:paraId="31E104F7" w14:textId="268EB7A1" w:rsidR="00DD2588" w:rsidRPr="00DD2588" w:rsidRDefault="000F1A9F" w:rsidP="00DD2588">
      <w:pPr>
        <w:pStyle w:val="ListParagraph"/>
        <w:numPr>
          <w:ilvl w:val="0"/>
          <w:numId w:val="37"/>
        </w:numPr>
      </w:pPr>
      <w:r>
        <w:t>u</w:t>
      </w:r>
      <w:r w:rsidR="00DD2588" w:rsidRPr="00DD2588">
        <w:t>se a folder to store and collate resource sheets, diagrams, photographs etc.</w:t>
      </w:r>
    </w:p>
    <w:p w14:paraId="20883EFD" w14:textId="1B384977" w:rsidR="00DD2588" w:rsidRPr="00DD2588" w:rsidRDefault="000F1A9F" w:rsidP="00DD2588">
      <w:pPr>
        <w:pStyle w:val="ListParagraph"/>
        <w:numPr>
          <w:ilvl w:val="0"/>
          <w:numId w:val="37"/>
        </w:numPr>
      </w:pPr>
      <w:r>
        <w:t>u</w:t>
      </w:r>
      <w:r w:rsidR="00DD2588" w:rsidRPr="00DD2588">
        <w:t>se a digital folder to store work samples, images and videos.</w:t>
      </w:r>
    </w:p>
    <w:p w14:paraId="25E53FC9" w14:textId="63B07177" w:rsidR="00DD2588" w:rsidRPr="00DD2588" w:rsidRDefault="000F1A9F" w:rsidP="00DD2588">
      <w:pPr>
        <w:pStyle w:val="ListParagraph"/>
        <w:numPr>
          <w:ilvl w:val="0"/>
          <w:numId w:val="37"/>
        </w:numPr>
      </w:pPr>
      <w:r>
        <w:t>a</w:t>
      </w:r>
      <w:r w:rsidR="00DD2588" w:rsidRPr="00DD2588">
        <w:t>ny combination of the above.</w:t>
      </w:r>
    </w:p>
    <w:p w14:paraId="66CCCD9F" w14:textId="65F68DA5" w:rsidR="003D1F69" w:rsidRDefault="00DD2588" w:rsidP="003D1F69">
      <w:pPr>
        <w:rPr>
          <w:sz w:val="22"/>
          <w:szCs w:val="22"/>
        </w:rPr>
      </w:pPr>
      <w:r w:rsidRPr="00DD2588">
        <w:rPr>
          <w:sz w:val="22"/>
          <w:szCs w:val="22"/>
        </w:rPr>
        <w:t>See</w:t>
      </w:r>
      <w:r>
        <w:rPr>
          <w:sz w:val="22"/>
          <w:szCs w:val="22"/>
        </w:rPr>
        <w:t xml:space="preserve"> </w:t>
      </w:r>
      <w:hyperlink r:id="rId12" w:history="1">
        <w:r w:rsidRPr="00DD2588">
          <w:rPr>
            <w:rStyle w:val="Hyperlink"/>
            <w:szCs w:val="22"/>
          </w:rPr>
          <w:t>Using a science journal throughout inquiry</w:t>
        </w:r>
      </w:hyperlink>
      <w:r>
        <w:rPr>
          <w:sz w:val="22"/>
          <w:szCs w:val="22"/>
        </w:rPr>
        <w:t xml:space="preserve"> for more detailed information on the importance of science journals.</w:t>
      </w:r>
    </w:p>
    <w:p w14:paraId="59F9312A" w14:textId="77777777" w:rsidR="00DD2588" w:rsidRDefault="00DD2588" w:rsidP="003D1F69">
      <w:pPr>
        <w:rPr>
          <w:sz w:val="22"/>
          <w:szCs w:val="22"/>
        </w:rPr>
      </w:pPr>
    </w:p>
    <w:p w14:paraId="0D6B890F" w14:textId="00302434" w:rsidR="00FF6AAC" w:rsidRPr="00FF6AAC" w:rsidRDefault="000F1A9F" w:rsidP="00FF6AAC">
      <w:pPr>
        <w:pStyle w:val="Heading1"/>
      </w:pPr>
      <w:r>
        <w:t>Additional prepa</w:t>
      </w:r>
      <w:r w:rsidR="00FF6AAC">
        <w:t>ration</w:t>
      </w:r>
    </w:p>
    <w:p w14:paraId="60C998B6" w14:textId="77777777" w:rsidR="007E3EE9" w:rsidRPr="007E3EE9" w:rsidRDefault="007E3EE9" w:rsidP="007E3EE9">
      <w:pPr>
        <w:numPr>
          <w:ilvl w:val="0"/>
          <w:numId w:val="44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Read through the teaching sequence.</w:t>
      </w:r>
    </w:p>
    <w:p w14:paraId="30F47627" w14:textId="77777777" w:rsidR="007E3EE9" w:rsidRPr="007E3EE9" w:rsidRDefault="007E3EE9" w:rsidP="007E3EE9">
      <w:pPr>
        <w:numPr>
          <w:ilvl w:val="0"/>
          <w:numId w:val="44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Prepare enlarged copies of Resource sheets as appropriate.</w:t>
      </w:r>
    </w:p>
    <w:p w14:paraId="2D658F8F" w14:textId="77777777" w:rsidR="007E3EE9" w:rsidRPr="007E3EE9" w:rsidRDefault="007E3EE9" w:rsidP="007E3EE9">
      <w:pPr>
        <w:numPr>
          <w:ilvl w:val="0"/>
          <w:numId w:val="44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Prepare and cut out the students' cards in the Natural Changes Resource sheet.</w:t>
      </w:r>
    </w:p>
    <w:p w14:paraId="2C412F2D" w14:textId="77777777" w:rsidR="007E3EE9" w:rsidRPr="007E3EE9" w:rsidRDefault="007E3EE9" w:rsidP="007E3EE9">
      <w:pPr>
        <w:numPr>
          <w:ilvl w:val="0"/>
          <w:numId w:val="44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 xml:space="preserve">Note any adaptations you would like to make to suit your </w:t>
      </w:r>
      <w:proofErr w:type="spellStart"/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school’s</w:t>
      </w:r>
      <w:proofErr w:type="spellEnd"/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 xml:space="preserve"> and students’ context.</w:t>
      </w:r>
    </w:p>
    <w:p w14:paraId="5BBB9D19" w14:textId="77777777" w:rsidR="007E3EE9" w:rsidRPr="007E3EE9" w:rsidRDefault="007E3EE9" w:rsidP="007E3EE9">
      <w:pPr>
        <w:numPr>
          <w:ilvl w:val="0"/>
          <w:numId w:val="44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As this teaching sequence is designed around a picnic, some planning may be required, including:</w:t>
      </w:r>
    </w:p>
    <w:p w14:paraId="4786BA6C" w14:textId="77777777" w:rsidR="007E3EE9" w:rsidRPr="007E3EE9" w:rsidRDefault="007E3EE9" w:rsidP="007E3EE9">
      <w:pPr>
        <w:numPr>
          <w:ilvl w:val="1"/>
          <w:numId w:val="45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the location of the picnic.</w:t>
      </w:r>
    </w:p>
    <w:p w14:paraId="16AAA21F" w14:textId="77777777" w:rsidR="007E3EE9" w:rsidRPr="007E3EE9" w:rsidRDefault="007E3EE9" w:rsidP="007E3EE9">
      <w:pPr>
        <w:numPr>
          <w:ilvl w:val="2"/>
          <w:numId w:val="46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lastRenderedPageBreak/>
        <w:t>Depending on the location, excursion forms may need to be completed.</w:t>
      </w:r>
    </w:p>
    <w:p w14:paraId="2B1A2D6B" w14:textId="77777777" w:rsidR="007E3EE9" w:rsidRPr="007E3EE9" w:rsidRDefault="007E3EE9" w:rsidP="007E3EE9">
      <w:pPr>
        <w:numPr>
          <w:ilvl w:val="1"/>
          <w:numId w:val="47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the timing of the picnic.</w:t>
      </w:r>
    </w:p>
    <w:p w14:paraId="264D3784" w14:textId="77777777" w:rsidR="007E3EE9" w:rsidRPr="007E3EE9" w:rsidRDefault="007E3EE9" w:rsidP="007E3EE9">
      <w:pPr>
        <w:numPr>
          <w:ilvl w:val="2"/>
          <w:numId w:val="48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30 minutes before the rest of the school start lunch is recommended.</w:t>
      </w:r>
    </w:p>
    <w:p w14:paraId="7B578E07" w14:textId="77777777" w:rsidR="007E3EE9" w:rsidRPr="007E3EE9" w:rsidRDefault="007E3EE9" w:rsidP="007E3EE9">
      <w:pPr>
        <w:numPr>
          <w:ilvl w:val="1"/>
          <w:numId w:val="49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depending on your school, you may choose to organise an alternative event/sports day/excursion.</w:t>
      </w:r>
    </w:p>
    <w:p w14:paraId="68F0A2E5" w14:textId="77777777" w:rsidR="007E3EE9" w:rsidRPr="007E3EE9" w:rsidRDefault="007E3EE9" w:rsidP="007E3EE9">
      <w:pPr>
        <w:numPr>
          <w:ilvl w:val="0"/>
          <w:numId w:val="44"/>
        </w:numPr>
        <w:rPr>
          <w:rFonts w:cstheme="minorBidi"/>
          <w:color w:val="auto"/>
          <w:kern w:val="2"/>
          <w:sz w:val="22"/>
          <w:szCs w:val="22"/>
          <w14:ligatures w14:val="standardContextual"/>
        </w:rPr>
      </w:pPr>
      <w:r w:rsidRPr="007E3EE9">
        <w:rPr>
          <w:rFonts w:cstheme="minorBidi"/>
          <w:color w:val="auto"/>
          <w:kern w:val="2"/>
          <w:sz w:val="22"/>
          <w:szCs w:val="22"/>
          <w14:ligatures w14:val="standardContextual"/>
        </w:rPr>
        <w:t>Images and videos depicting the school at different times of the year would be useful when discussing seasonal changes.</w:t>
      </w:r>
    </w:p>
    <w:p w14:paraId="280DD1A2" w14:textId="77777777" w:rsidR="006F2399" w:rsidRPr="00DD2588" w:rsidRDefault="006F2399" w:rsidP="00DD2588"/>
    <w:p w14:paraId="71BA19E7" w14:textId="77777777" w:rsidR="00F72DA3" w:rsidRDefault="00F72DA3" w:rsidP="00A109E1">
      <w:pPr>
        <w:pStyle w:val="Heading1"/>
        <w:spacing w:after="0"/>
      </w:pPr>
    </w:p>
    <w:p w14:paraId="45FF5A01" w14:textId="77777777" w:rsidR="00F72DA3" w:rsidRDefault="00F72DA3" w:rsidP="00A109E1">
      <w:pPr>
        <w:pStyle w:val="Heading1"/>
        <w:spacing w:after="0"/>
      </w:pPr>
    </w:p>
    <w:p w14:paraId="5815CAA8" w14:textId="77777777" w:rsidR="00F72DA3" w:rsidRDefault="00F72DA3" w:rsidP="00A109E1">
      <w:pPr>
        <w:pStyle w:val="Heading1"/>
        <w:spacing w:after="0"/>
      </w:pPr>
    </w:p>
    <w:p w14:paraId="35083D9C" w14:textId="77777777" w:rsidR="00F72DA3" w:rsidRDefault="00F72DA3" w:rsidP="00A109E1">
      <w:pPr>
        <w:pStyle w:val="Heading1"/>
        <w:spacing w:after="0"/>
      </w:pPr>
    </w:p>
    <w:p w14:paraId="17D0C510" w14:textId="77777777" w:rsidR="00F72DA3" w:rsidRDefault="00F72DA3" w:rsidP="00A109E1">
      <w:pPr>
        <w:pStyle w:val="Heading1"/>
        <w:spacing w:after="0"/>
      </w:pPr>
    </w:p>
    <w:p w14:paraId="31268E94" w14:textId="77777777" w:rsidR="00F72DA3" w:rsidRDefault="00F72DA3" w:rsidP="00A109E1">
      <w:pPr>
        <w:pStyle w:val="Heading1"/>
        <w:spacing w:after="0"/>
      </w:pPr>
    </w:p>
    <w:p w14:paraId="65EED161" w14:textId="77777777" w:rsidR="00F72DA3" w:rsidRDefault="00F72DA3" w:rsidP="00A109E1">
      <w:pPr>
        <w:pStyle w:val="Heading1"/>
        <w:spacing w:after="0"/>
      </w:pPr>
    </w:p>
    <w:p w14:paraId="5BEDD183" w14:textId="77777777" w:rsidR="00F72DA3" w:rsidRDefault="00F72DA3" w:rsidP="00A109E1">
      <w:pPr>
        <w:pStyle w:val="Heading1"/>
        <w:spacing w:after="0"/>
      </w:pPr>
    </w:p>
    <w:p w14:paraId="3B24B4F2" w14:textId="77777777" w:rsidR="00F72DA3" w:rsidRDefault="00F72DA3" w:rsidP="00A109E1">
      <w:pPr>
        <w:pStyle w:val="Heading1"/>
        <w:spacing w:after="0"/>
      </w:pPr>
    </w:p>
    <w:p w14:paraId="2A8D39C8" w14:textId="77777777" w:rsidR="00F72DA3" w:rsidRDefault="00F72DA3" w:rsidP="00A109E1">
      <w:pPr>
        <w:pStyle w:val="Heading1"/>
        <w:spacing w:after="0"/>
      </w:pPr>
    </w:p>
    <w:p w14:paraId="11F5E035" w14:textId="77777777" w:rsidR="00F72DA3" w:rsidRDefault="00F72DA3" w:rsidP="00A109E1">
      <w:pPr>
        <w:pStyle w:val="Heading1"/>
        <w:spacing w:after="0"/>
      </w:pPr>
    </w:p>
    <w:p w14:paraId="61177FF8" w14:textId="77777777" w:rsidR="00F72DA3" w:rsidRDefault="00F72DA3" w:rsidP="00A109E1">
      <w:pPr>
        <w:pStyle w:val="Heading1"/>
        <w:spacing w:after="0"/>
      </w:pPr>
    </w:p>
    <w:p w14:paraId="27E59656" w14:textId="77777777" w:rsidR="00F72DA3" w:rsidRDefault="00F72DA3" w:rsidP="00A109E1">
      <w:pPr>
        <w:pStyle w:val="Heading1"/>
        <w:spacing w:after="0"/>
      </w:pPr>
    </w:p>
    <w:p w14:paraId="2EBEC477" w14:textId="5C3178F0" w:rsidR="003D1F69" w:rsidRDefault="00DD2588" w:rsidP="00012A84">
      <w:pPr>
        <w:pStyle w:val="Heading1"/>
        <w:spacing w:after="0"/>
      </w:pPr>
      <w:r>
        <w:lastRenderedPageBreak/>
        <w:t xml:space="preserve">Gather the resources for the </w:t>
      </w:r>
      <w:r w:rsidR="00903145">
        <w:t>sequence</w:t>
      </w:r>
    </w:p>
    <w:tbl>
      <w:tblPr>
        <w:tblStyle w:val="AASETable"/>
        <w:tblpPr w:leftFromText="180" w:rightFromText="180" w:vertAnchor="text" w:horzAnchor="page" w:tblpX="1021" w:tblpY="13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012"/>
        <w:gridCol w:w="1012"/>
        <w:gridCol w:w="1013"/>
        <w:gridCol w:w="1012"/>
        <w:gridCol w:w="1013"/>
        <w:gridCol w:w="1012"/>
        <w:gridCol w:w="1013"/>
      </w:tblGrid>
      <w:tr w:rsidR="00264394" w:rsidRPr="004E030C" w14:paraId="52631C94" w14:textId="77777777" w:rsidTr="00264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tcW w:w="8217" w:type="dxa"/>
          </w:tcPr>
          <w:p w14:paraId="3B9434B2" w14:textId="77777777" w:rsidR="00264394" w:rsidRPr="004E030C" w:rsidRDefault="00264394" w:rsidP="00FA0A7F">
            <w:pPr>
              <w:pStyle w:val="TableHeading"/>
              <w:rPr>
                <w:szCs w:val="20"/>
              </w:rPr>
            </w:pPr>
            <w:r w:rsidRPr="004E030C">
              <w:rPr>
                <w:szCs w:val="20"/>
              </w:rPr>
              <w:t>Resource</w:t>
            </w:r>
          </w:p>
        </w:tc>
        <w:tc>
          <w:tcPr>
            <w:tcW w:w="7087" w:type="dxa"/>
            <w:gridSpan w:val="7"/>
          </w:tcPr>
          <w:p w14:paraId="67544558" w14:textId="77777777" w:rsidR="00264394" w:rsidRPr="004E030C" w:rsidRDefault="00264394" w:rsidP="00FA0A7F">
            <w:pPr>
              <w:pStyle w:val="TableHeading"/>
              <w:rPr>
                <w:szCs w:val="20"/>
              </w:rPr>
            </w:pPr>
            <w:r w:rsidRPr="004E030C">
              <w:rPr>
                <w:szCs w:val="20"/>
              </w:rPr>
              <w:t>Lesson in which this resource is required</w:t>
            </w:r>
          </w:p>
        </w:tc>
      </w:tr>
      <w:tr w:rsidR="00264394" w:rsidRPr="004E030C" w14:paraId="11A2BED2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C1B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8B0" w14:textId="77777777" w:rsidR="00264394" w:rsidRPr="00522918" w:rsidRDefault="00264394" w:rsidP="00FA0A7F">
            <w:pPr>
              <w:pStyle w:val="TableBullet"/>
              <w:numPr>
                <w:ilvl w:val="0"/>
                <w:numId w:val="0"/>
              </w:numPr>
              <w:ind w:left="227" w:hanging="227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2D2" w14:textId="77777777" w:rsidR="00264394" w:rsidRPr="00522918" w:rsidRDefault="00264394" w:rsidP="00FA0A7F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7EF" w14:textId="77777777" w:rsidR="00264394" w:rsidRPr="00522918" w:rsidRDefault="00264394" w:rsidP="00FA0A7F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6E7" w14:textId="77777777" w:rsidR="00264394" w:rsidRPr="00522918" w:rsidRDefault="00264394" w:rsidP="00FA0A7F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5E8" w14:textId="77777777" w:rsidR="00264394" w:rsidRPr="00522918" w:rsidRDefault="00264394" w:rsidP="00FA0A7F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4E4" w14:textId="77777777" w:rsidR="00264394" w:rsidRPr="00522918" w:rsidRDefault="00264394" w:rsidP="00FA0A7F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>Lesson 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FFB" w14:textId="77777777" w:rsidR="00264394" w:rsidRPr="00522918" w:rsidRDefault="00264394" w:rsidP="00FA0A7F">
            <w:pPr>
              <w:pStyle w:val="TableText"/>
              <w:rPr>
                <w:b/>
                <w:bCs/>
                <w:sz w:val="18"/>
              </w:rPr>
            </w:pPr>
            <w:r w:rsidRPr="00522918">
              <w:rPr>
                <w:b/>
                <w:bCs/>
                <w:sz w:val="18"/>
              </w:rPr>
              <w:t xml:space="preserve">Lesson </w:t>
            </w:r>
            <w:r>
              <w:rPr>
                <w:b/>
                <w:bCs/>
                <w:sz w:val="18"/>
              </w:rPr>
              <w:t>7</w:t>
            </w:r>
          </w:p>
        </w:tc>
      </w:tr>
      <w:tr w:rsidR="00264394" w:rsidRPr="004E030C" w14:paraId="0653D6C7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76C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Class science journal (digital or </w:t>
            </w:r>
            <w:proofErr w:type="gramStart"/>
            <w:r>
              <w:rPr>
                <w:szCs w:val="20"/>
              </w:rPr>
              <w:t>hard-copy</w:t>
            </w:r>
            <w:proofErr w:type="gramEnd"/>
            <w:r>
              <w:rPr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880" w14:textId="77777777" w:rsidR="00264394" w:rsidRPr="00D2095C" w:rsidRDefault="00264394" w:rsidP="00FA0A7F">
            <w:pPr>
              <w:pStyle w:val="TableBullet"/>
              <w:numPr>
                <w:ilvl w:val="0"/>
                <w:numId w:val="0"/>
              </w:numPr>
              <w:ind w:left="227" w:hanging="227"/>
              <w:rPr>
                <w:szCs w:val="20"/>
              </w:rPr>
            </w:pPr>
            <w:r w:rsidRPr="00D2095C"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E2A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 w:rsidRPr="00D2095C"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F06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 w:rsidRPr="00D2095C"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D5A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 w:rsidRPr="00D2095C"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F6B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 w:rsidRPr="00D2095C"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106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 w:rsidRPr="00D2095C"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543" w14:textId="42D06E7D" w:rsidR="00264394" w:rsidRPr="00D2095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264394" w:rsidRPr="004E030C" w14:paraId="7E08689D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B00" w14:textId="77777777" w:rsidR="00264394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Optional: Individual science journal (digital or </w:t>
            </w:r>
            <w:proofErr w:type="gramStart"/>
            <w:r>
              <w:rPr>
                <w:szCs w:val="20"/>
              </w:rPr>
              <w:t>hard-copy</w:t>
            </w:r>
            <w:proofErr w:type="gramEnd"/>
            <w:r>
              <w:rPr>
                <w:szCs w:val="20"/>
              </w:rPr>
              <w:t xml:space="preserve">) </w:t>
            </w:r>
            <w:r>
              <w:rPr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D5E" w14:textId="77777777" w:rsidR="00264394" w:rsidRPr="00D2095C" w:rsidRDefault="00264394" w:rsidP="00FA0A7F">
            <w:pPr>
              <w:pStyle w:val="TableBullet"/>
              <w:numPr>
                <w:ilvl w:val="0"/>
                <w:numId w:val="0"/>
              </w:numPr>
              <w:ind w:left="227" w:hanging="227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E57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EBA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75B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A56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469" w14:textId="77777777" w:rsidR="00264394" w:rsidRPr="00D2095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F90" w14:textId="3BE04434" w:rsidR="00264394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264394" w:rsidRPr="004E030C" w14:paraId="49E023C7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443A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Materials to create a word wall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BD8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ED8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1FD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F41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13B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E93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  <w:r w:rsidRPr="004E030C"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496" w14:textId="13B3CF7A" w:rsidR="00264394" w:rsidRPr="004E030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264394" w:rsidRPr="004E030C" w14:paraId="1B244B78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92F" w14:textId="3FEAEF77" w:rsidR="00264394" w:rsidRPr="004E030C" w:rsidRDefault="00264394" w:rsidP="00FA0A7F">
            <w:pPr>
              <w:pStyle w:val="TableText"/>
              <w:rPr>
                <w:szCs w:val="20"/>
              </w:rPr>
            </w:pPr>
            <w:r>
              <w:rPr>
                <w:rFonts w:cstheme="minorHAnsi"/>
                <w:szCs w:val="20"/>
              </w:rPr>
              <w:t xml:space="preserve">Optional: </w:t>
            </w:r>
            <w:r w:rsidRPr="00606CB2">
              <w:rPr>
                <w:rFonts w:cstheme="minorHAnsi"/>
                <w:szCs w:val="20"/>
              </w:rPr>
              <w:t>Frames cut from sturdy materials such as ice-cream container lids, cardboard etc.</w:t>
            </w:r>
            <w:r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876" w14:textId="1DD81287" w:rsidR="00264394" w:rsidRPr="004E030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D08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33B" w14:textId="790EB925" w:rsidR="00264394" w:rsidRPr="004E030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3B6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637" w14:textId="109880A6" w:rsidR="00264394" w:rsidRPr="004E030C" w:rsidRDefault="00264394" w:rsidP="00FA0A7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6F31" w14:textId="77777777" w:rsidR="00264394" w:rsidRPr="004E030C" w:rsidRDefault="00264394" w:rsidP="00FA0A7F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205" w14:textId="77777777" w:rsidR="00264394" w:rsidRDefault="00264394" w:rsidP="00FA0A7F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2A50F6D3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D53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Equipment to enable the viewing of online resources including images, videos and websites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F6F" w14:textId="51628482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DB3" w14:textId="39DE909E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6D7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5A4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EC1" w14:textId="0D9E7D4F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B93" w14:textId="13732454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ACF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2658327D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8F2" w14:textId="04B47055" w:rsidR="00264394" w:rsidRDefault="00264394" w:rsidP="001C4A1E">
            <w:pPr>
              <w:pStyle w:val="TableText"/>
              <w:rPr>
                <w:szCs w:val="20"/>
              </w:rPr>
            </w:pPr>
            <w:r w:rsidRPr="00DF1E0E">
              <w:rPr>
                <w:szCs w:val="20"/>
              </w:rPr>
              <w:t>Optional: A video of a local weather report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531" w14:textId="4B825B33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439" w14:textId="2A5EC016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3C2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407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67B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2E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A90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6E5BB78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9D3" w14:textId="54E6F7BA" w:rsidR="00264394" w:rsidRDefault="00264394" w:rsidP="001C4A1E">
            <w:pPr>
              <w:pStyle w:val="TableText"/>
              <w:rPr>
                <w:szCs w:val="20"/>
              </w:rPr>
            </w:pPr>
            <w:r w:rsidRPr="00DF1E0E">
              <w:rPr>
                <w:szCs w:val="20"/>
              </w:rPr>
              <w:t>Optional: Photographs of symbols used in everyday life or around the school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0AB" w14:textId="62F1838D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B56" w14:textId="0FFBD8CC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EF8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2B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6D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A1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382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1544D3B9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2D1" w14:textId="57BAE860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DF1E0E">
              <w:rPr>
                <w:szCs w:val="20"/>
              </w:rPr>
              <w:t>Optional: Clips of different weather sounds (rain, wind, thunder etc.)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7C9" w14:textId="665091C3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73D" w14:textId="4BB8C48E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200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E60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170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A59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17E" w14:textId="114393B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610CDA4F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B38" w14:textId="34241A76" w:rsidR="00264394" w:rsidRDefault="00264394" w:rsidP="001C4A1E">
            <w:pPr>
              <w:pStyle w:val="TableText"/>
              <w:rPr>
                <w:szCs w:val="20"/>
              </w:rPr>
            </w:pPr>
            <w:r w:rsidRPr="00E3241E">
              <w:rPr>
                <w:szCs w:val="20"/>
              </w:rPr>
              <w:t>Optional: Computer and appropriate software for students to draw symbols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0DC" w14:textId="3BF4C201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6A1" w14:textId="0A594924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F1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8F3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97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CC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7A8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2D497F99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139" w14:textId="40163FF4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E3241E">
              <w:rPr>
                <w:szCs w:val="20"/>
              </w:rPr>
              <w:t>Optional: The Peppa Pig episode ‘Weather Station’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074" w14:textId="37C363E0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FCC" w14:textId="1E579D7B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01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8B8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A5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64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4E5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6831C971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CEE" w14:textId="7433EE92" w:rsidR="00264394" w:rsidRPr="00D3727B" w:rsidRDefault="00264394" w:rsidP="001C4A1E">
            <w:pPr>
              <w:pStyle w:val="TableText"/>
              <w:rPr>
                <w:i/>
                <w:iCs/>
                <w:szCs w:val="20"/>
              </w:rPr>
            </w:pPr>
            <w:r w:rsidRPr="00D3727B">
              <w:rPr>
                <w:szCs w:val="20"/>
              </w:rPr>
              <w:t xml:space="preserve">4 </w:t>
            </w:r>
            <w:r>
              <w:rPr>
                <w:szCs w:val="20"/>
              </w:rPr>
              <w:t xml:space="preserve">x </w:t>
            </w:r>
            <w:r w:rsidRPr="00D3727B">
              <w:rPr>
                <w:szCs w:val="20"/>
              </w:rPr>
              <w:t>small pieces of paper, approximately 8 cm x 8 cm</w:t>
            </w:r>
            <w:r>
              <w:rPr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A2F" w14:textId="5DDB551A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380" w14:textId="22414264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AF4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8A3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03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FBA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BFF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80FFC58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5B7" w14:textId="6F69B85D" w:rsidR="00264394" w:rsidRDefault="00264394" w:rsidP="001C4A1E">
            <w:pPr>
              <w:pStyle w:val="TableText"/>
              <w:rPr>
                <w:szCs w:val="20"/>
              </w:rPr>
            </w:pPr>
            <w:r w:rsidRPr="00070020">
              <w:rPr>
                <w:szCs w:val="20"/>
              </w:rPr>
              <w:t>Device that connects to the internet (may be shared between students)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C5F" w14:textId="425CA049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220" w14:textId="3C9CAD7A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19C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90E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739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4D4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20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DB2007A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64D" w14:textId="28DB77CA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Pre-prepared ‘weather watch class table’</w:t>
            </w:r>
            <w:r>
              <w:rPr>
                <w:szCs w:val="20"/>
              </w:rPr>
              <w:br/>
              <w:t>See lesson steps in lesson 2 for sample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9DC" w14:textId="275253A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0B8" w14:textId="7B2C60E7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02A" w14:textId="0A3193E8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5B2" w14:textId="1F1BBC77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0B9" w14:textId="17E06202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1A1" w14:textId="1129AA50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3EB5" w14:textId="61445A33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264394" w:rsidRPr="004E030C" w14:paraId="71CC8344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8CB" w14:textId="6E99C059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Factual texts about the weather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0BB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FBC" w14:textId="6886A05B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C50E" w14:textId="50FE6A71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80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5A8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DAF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262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650AD6A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2E2" w14:textId="2E20D05A" w:rsidR="00264394" w:rsidRPr="000B78E3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>Optional: photographs of the sky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99D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35B" w14:textId="0FC2AAD6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5B2" w14:textId="5DF0FBC6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D20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7D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63F6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853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3907FF93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F6E" w14:textId="3B7D4DA5" w:rsidR="00264394" w:rsidRPr="000B78E3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Optional: digital camera or iPad </w:t>
            </w:r>
            <w:r w:rsidRPr="00070020">
              <w:rPr>
                <w:szCs w:val="20"/>
              </w:rPr>
              <w:t>(may be shared between students)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339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765" w14:textId="3A209D2C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E52" w14:textId="5430E402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535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EC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1B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87C9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58BE1A46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FDC" w14:textId="131B294E" w:rsidR="00264394" w:rsidRPr="000B78E3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>Source of warm or hot air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C27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49B" w14:textId="103A7B20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E73E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5F4" w14:textId="63A36ECA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914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C6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20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6833FBA1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4A9" w14:textId="71C13B1C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lastRenderedPageBreak/>
              <w:t>Source of cold air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A14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46D" w14:textId="2E9241CF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0C4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31F" w14:textId="757C1831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FA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777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76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B5805A2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013" w14:textId="2B61702B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Self-adhesive notes OR cards/strips of paper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18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DFD" w14:textId="3BF36B1B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C9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F5C" w14:textId="751EA0B7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73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F8E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FBF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5FB83C93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1C5" w14:textId="61C1494A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Selection of thermometers (c</w:t>
            </w:r>
            <w:r w:rsidRPr="00DC721C">
              <w:rPr>
                <w:szCs w:val="20"/>
              </w:rPr>
              <w:t>olour-band, alcohol and digital thermometers</w:t>
            </w:r>
            <w:r>
              <w:rPr>
                <w:szCs w:val="20"/>
              </w:rPr>
              <w:t xml:space="preserve"> etc)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4D8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67BD" w14:textId="0460BA89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C43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E93" w14:textId="01B87BC5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4C7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32AF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CD9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2D88FCBA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871" w14:textId="735A3129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Optional: bucket of ice cubes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641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EDD" w14:textId="0DE0D770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76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342" w14:textId="3D64C2EE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E7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B7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873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951D29A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003" w14:textId="7FBA56E7" w:rsidR="00264394" w:rsidRPr="00A844A3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>Optional: images taken with a thermal camera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82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C957" w14:textId="25467779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FCB" w14:textId="05B5A9F9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9A2" w14:textId="1CBE8B28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25A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31E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97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9C34293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100" w14:textId="0E96EF34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String or chalk to mark physical temperature scale</w:t>
            </w:r>
            <w:r w:rsidRPr="00E57FBA">
              <w:rPr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BC8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F3D" w14:textId="1C42A251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377" w14:textId="1B621169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3343" w14:textId="5D61B3A4" w:rsidR="00264394" w:rsidRPr="004E030C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B87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67A3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787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44820DC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E2C" w14:textId="418F74CB" w:rsidR="00264394" w:rsidRPr="00DD3760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A paper fan of piece of card </w:t>
            </w:r>
            <w:r>
              <w:rPr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D6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8FA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523" w14:textId="4359C79B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326" w14:textId="516AA1E2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DC8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53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F37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741E53B1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DCB" w14:textId="236D8761" w:rsidR="00264394" w:rsidRPr="00C80D75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Coloured pencils, including red and blue </w:t>
            </w:r>
            <w:r>
              <w:rPr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E5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9C7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1A9" w14:textId="664B586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D57" w14:textId="3581C26E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07E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C1A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27A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18981C9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E19" w14:textId="6D958FFD" w:rsidR="00264394" w:rsidRPr="00141D5F" w:rsidRDefault="00264394" w:rsidP="00C80D75">
            <w:pPr>
              <w:widowControl/>
              <w:spacing w:before="100" w:beforeAutospacing="1" w:after="0" w:line="240" w:lineRule="auto"/>
              <w:rPr>
                <w:rFonts w:eastAsia="Times New Roman" w:cstheme="minorHAnsi"/>
                <w:color w:val="auto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auto"/>
                <w:szCs w:val="20"/>
                <w:lang w:eastAsia="en-AU"/>
              </w:rPr>
              <w:t xml:space="preserve">Scissors </w:t>
            </w:r>
            <w:r>
              <w:rPr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B8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414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245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D8E" w14:textId="53362316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09B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2FD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517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23400859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B6F" w14:textId="66ECF8AF" w:rsidR="00264394" w:rsidRPr="00C80D75" w:rsidRDefault="00264394" w:rsidP="00C80D75">
            <w:pPr>
              <w:widowControl/>
              <w:spacing w:before="100" w:beforeAutospacing="1" w:after="0" w:line="240" w:lineRule="auto"/>
              <w:rPr>
                <w:rFonts w:eastAsia="Times New Roman" w:cstheme="minorHAnsi"/>
                <w:color w:val="auto"/>
                <w:szCs w:val="20"/>
                <w:lang w:eastAsia="en-AU"/>
              </w:rPr>
            </w:pPr>
            <w:r w:rsidRPr="00C80D75">
              <w:rPr>
                <w:rFonts w:eastAsia="Times New Roman" w:cstheme="minorHAnsi"/>
                <w:color w:val="auto"/>
                <w:szCs w:val="20"/>
                <w:lang w:eastAsia="en-AU"/>
              </w:rPr>
              <w:t xml:space="preserve">Peg or large paper clip </w:t>
            </w:r>
            <w:r w:rsidRPr="00C80D75">
              <w:rPr>
                <w:rFonts w:cstheme="minorHAnsi"/>
                <w:i/>
                <w:iCs/>
                <w:szCs w:val="20"/>
              </w:rPr>
              <w:t>per student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2ED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16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F2E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27D" w14:textId="17CC72E1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9E3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98E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299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88C245A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B6E" w14:textId="4C067F0E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Optional: digital device to record daily weather report </w:t>
            </w:r>
            <w:r w:rsidRPr="00070020">
              <w:rPr>
                <w:szCs w:val="20"/>
              </w:rPr>
              <w:t>(may be shared between students)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8B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2F6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028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AE7" w14:textId="1C2A1C85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C69" w14:textId="4379952B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8F3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F0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32BD6017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F13" w14:textId="77777777" w:rsidR="00264394" w:rsidRPr="005356ED" w:rsidRDefault="00264394" w:rsidP="005356ED">
            <w:pPr>
              <w:pStyle w:val="TableText"/>
              <w:rPr>
                <w:szCs w:val="20"/>
              </w:rPr>
            </w:pPr>
            <w:r w:rsidRPr="005356ED">
              <w:rPr>
                <w:szCs w:val="20"/>
              </w:rPr>
              <w:t>Range of differently weighted materials cut to the same size (e.g. 8 x 15 cm), including:</w:t>
            </w:r>
          </w:p>
          <w:p w14:paraId="0741304F" w14:textId="77777777" w:rsidR="00264394" w:rsidRPr="005356ED" w:rsidRDefault="00264394" w:rsidP="005356ED">
            <w:pPr>
              <w:pStyle w:val="TableText"/>
              <w:numPr>
                <w:ilvl w:val="0"/>
                <w:numId w:val="54"/>
              </w:numPr>
              <w:rPr>
                <w:szCs w:val="20"/>
              </w:rPr>
            </w:pPr>
            <w:r w:rsidRPr="005356ED">
              <w:rPr>
                <w:szCs w:val="20"/>
              </w:rPr>
              <w:t>lightweight materials that do not tear easily (thin card, calico, plastic from plastic bags)</w:t>
            </w:r>
          </w:p>
          <w:p w14:paraId="035B47AD" w14:textId="6A102E9C" w:rsidR="00264394" w:rsidRPr="005356ED" w:rsidRDefault="00264394" w:rsidP="001C4A1E">
            <w:pPr>
              <w:pStyle w:val="TableText"/>
              <w:numPr>
                <w:ilvl w:val="0"/>
                <w:numId w:val="54"/>
              </w:numPr>
              <w:rPr>
                <w:szCs w:val="20"/>
              </w:rPr>
            </w:pPr>
            <w:r w:rsidRPr="005356ED">
              <w:rPr>
                <w:szCs w:val="20"/>
              </w:rPr>
              <w:t>heavyweight materials (heavy card, balsa wood, linoleum)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89D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97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6C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6E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B7D" w14:textId="54C80535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DE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0C4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437F5ED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59" w14:textId="6AC352AE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Handheld fan</w:t>
            </w:r>
            <w:r w:rsidRPr="0050018A">
              <w:rPr>
                <w:szCs w:val="20"/>
              </w:rPr>
              <w:t> (made from thin pleated cardboard or similar)</w:t>
            </w:r>
            <w:r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per group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DA1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A3A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A8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C74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851" w14:textId="794C4465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DA9" w14:textId="3729D77F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C1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AD550AE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15F" w14:textId="21C30249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 x pegs</w:t>
            </w:r>
            <w:r>
              <w:rPr>
                <w:i/>
                <w:iCs/>
                <w:szCs w:val="20"/>
              </w:rPr>
              <w:t xml:space="preserve"> </w:t>
            </w:r>
            <w:r>
              <w:rPr>
                <w:i/>
                <w:iCs/>
                <w:szCs w:val="20"/>
              </w:rPr>
              <w:t>per group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66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485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0C5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FD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0E7" w14:textId="50E8AD4B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0990" w14:textId="5B3CF542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345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32DC102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84F" w14:textId="4A4250DD" w:rsidR="00264394" w:rsidRPr="0050018A" w:rsidRDefault="00264394" w:rsidP="001C4A1E">
            <w:pPr>
              <w:pStyle w:val="TableText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1 x coat hanger </w:t>
            </w:r>
            <w:r>
              <w:rPr>
                <w:i/>
                <w:iCs/>
                <w:szCs w:val="20"/>
              </w:rPr>
              <w:t>per group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BF1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64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4F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AA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BD3" w14:textId="22A828D0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5BC" w14:textId="4C99C1D0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D18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3B40A81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C1E" w14:textId="22C1902B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 x each A4 “Yes”, “No” and “I don’t know” cards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BD5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5E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24A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7E1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F1C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54A" w14:textId="59C3CC64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88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075BE00C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AF1" w14:textId="2C4DA591" w:rsidR="00264394" w:rsidRDefault="00264394" w:rsidP="001C4A1E">
            <w:pPr>
              <w:pStyle w:val="TableText"/>
              <w:rPr>
                <w:szCs w:val="20"/>
              </w:rPr>
            </w:pPr>
            <w:r w:rsidRPr="004D72CF">
              <w:rPr>
                <w:szCs w:val="20"/>
              </w:rPr>
              <w:t>Optional: two photographs of different features around the school at the potential locations for the picnic that you think will have seasonal change.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C3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54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8ED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72E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EF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A31" w14:textId="786186D8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E17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560F0602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F87" w14:textId="77777777" w:rsidR="00264394" w:rsidRPr="00C03251" w:rsidRDefault="00264394" w:rsidP="00C03251">
            <w:pPr>
              <w:rPr>
                <w:szCs w:val="20"/>
              </w:rPr>
            </w:pPr>
            <w:r w:rsidRPr="00C03251">
              <w:rPr>
                <w:szCs w:val="20"/>
              </w:rPr>
              <w:t>Time-lapse videos of natural and constructed changes. These could include:</w:t>
            </w:r>
          </w:p>
          <w:p w14:paraId="6A1A715E" w14:textId="77777777" w:rsidR="00264394" w:rsidRPr="00C03251" w:rsidRDefault="00264394" w:rsidP="00C03251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sz w:val="20"/>
                <w:szCs w:val="20"/>
              </w:rPr>
            </w:pPr>
            <w:r w:rsidRPr="00C03251">
              <w:rPr>
                <w:color w:val="000000" w:themeColor="text1"/>
                <w:sz w:val="20"/>
                <w:szCs w:val="20"/>
              </w:rPr>
              <w:t xml:space="preserve">the sky changing from night </w:t>
            </w:r>
            <w:proofErr w:type="gramStart"/>
            <w:r w:rsidRPr="00C03251">
              <w:rPr>
                <w:color w:val="000000" w:themeColor="text1"/>
                <w:sz w:val="20"/>
                <w:szCs w:val="20"/>
              </w:rPr>
              <w:t>to day</w:t>
            </w:r>
            <w:proofErr w:type="gramEnd"/>
            <w:r w:rsidRPr="00C03251">
              <w:rPr>
                <w:color w:val="000000" w:themeColor="text1"/>
                <w:sz w:val="20"/>
                <w:szCs w:val="20"/>
              </w:rPr>
              <w:t>, e.g. </w:t>
            </w:r>
            <w:hyperlink r:id="rId13" w:history="1">
              <w:r w:rsidRPr="00C03251">
                <w:rPr>
                  <w:rStyle w:val="Hyperlink"/>
                  <w:sz w:val="20"/>
                  <w:szCs w:val="20"/>
                </w:rPr>
                <w:t>March 12 Farm Sunset Timelapse</w:t>
              </w:r>
            </w:hyperlink>
            <w:r w:rsidRPr="00C03251">
              <w:rPr>
                <w:color w:val="000000" w:themeColor="text1"/>
                <w:sz w:val="20"/>
                <w:szCs w:val="20"/>
              </w:rPr>
              <w:t>.</w:t>
            </w:r>
          </w:p>
          <w:p w14:paraId="137C0D40" w14:textId="77777777" w:rsidR="00264394" w:rsidRPr="00C03251" w:rsidRDefault="00264394" w:rsidP="00C03251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sz w:val="20"/>
                <w:szCs w:val="20"/>
              </w:rPr>
            </w:pPr>
            <w:r w:rsidRPr="00C03251">
              <w:rPr>
                <w:color w:val="000000" w:themeColor="text1"/>
                <w:sz w:val="20"/>
                <w:szCs w:val="20"/>
              </w:rPr>
              <w:lastRenderedPageBreak/>
              <w:t>a construction site, e.g. </w:t>
            </w:r>
            <w:hyperlink r:id="rId14" w:history="1">
              <w:r w:rsidRPr="00C03251">
                <w:rPr>
                  <w:rStyle w:val="Hyperlink"/>
                  <w:sz w:val="20"/>
                  <w:szCs w:val="20"/>
                </w:rPr>
                <w:t>Construction Time-Lapse: Single Family Home Built in 5 Months</w:t>
              </w:r>
            </w:hyperlink>
            <w:r w:rsidRPr="00C03251">
              <w:rPr>
                <w:color w:val="000000" w:themeColor="text1"/>
                <w:sz w:val="20"/>
                <w:szCs w:val="20"/>
              </w:rPr>
              <w:t>.</w:t>
            </w:r>
          </w:p>
          <w:p w14:paraId="19150B85" w14:textId="77777777" w:rsidR="00264394" w:rsidRPr="00C03251" w:rsidRDefault="00264394" w:rsidP="00C03251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sz w:val="20"/>
                <w:szCs w:val="20"/>
              </w:rPr>
            </w:pPr>
            <w:r w:rsidRPr="00C03251">
              <w:rPr>
                <w:color w:val="000000" w:themeColor="text1"/>
                <w:sz w:val="20"/>
                <w:szCs w:val="20"/>
              </w:rPr>
              <w:t>tree changing with the seasons, e.g. </w:t>
            </w:r>
            <w:hyperlink r:id="rId15" w:history="1">
              <w:r w:rsidRPr="00C03251">
                <w:rPr>
                  <w:rStyle w:val="Hyperlink"/>
                  <w:sz w:val="20"/>
                  <w:szCs w:val="20"/>
                </w:rPr>
                <w:t>One year in 2 minutes</w:t>
              </w:r>
            </w:hyperlink>
            <w:r w:rsidRPr="00C03251">
              <w:rPr>
                <w:color w:val="000000" w:themeColor="text1"/>
                <w:sz w:val="20"/>
                <w:szCs w:val="20"/>
              </w:rPr>
              <w:t>.</w:t>
            </w:r>
          </w:p>
          <w:p w14:paraId="5767BACB" w14:textId="77777777" w:rsidR="00264394" w:rsidRPr="00C03251" w:rsidRDefault="00264394" w:rsidP="00C03251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sz w:val="20"/>
                <w:szCs w:val="20"/>
              </w:rPr>
            </w:pPr>
            <w:r w:rsidRPr="00C03251">
              <w:rPr>
                <w:color w:val="000000" w:themeColor="text1"/>
                <w:sz w:val="20"/>
                <w:szCs w:val="20"/>
              </w:rPr>
              <w:t>ants building a nest, e.g. </w:t>
            </w:r>
            <w:hyperlink r:id="rId16" w:history="1">
              <w:r w:rsidRPr="00C03251">
                <w:rPr>
                  <w:rStyle w:val="Hyperlink"/>
                  <w:sz w:val="20"/>
                  <w:szCs w:val="20"/>
                </w:rPr>
                <w:t>Busy Ants Timelapse</w:t>
              </w:r>
            </w:hyperlink>
            <w:r w:rsidRPr="00C03251">
              <w:rPr>
                <w:color w:val="000000" w:themeColor="text1"/>
                <w:sz w:val="20"/>
                <w:szCs w:val="20"/>
              </w:rPr>
              <w:t>.</w:t>
            </w:r>
          </w:p>
          <w:p w14:paraId="4175D08B" w14:textId="77777777" w:rsidR="00264394" w:rsidRPr="00C03251" w:rsidRDefault="00264394" w:rsidP="00C03251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sz w:val="20"/>
                <w:szCs w:val="20"/>
              </w:rPr>
            </w:pPr>
            <w:r w:rsidRPr="00C03251">
              <w:rPr>
                <w:color w:val="000000" w:themeColor="text1"/>
                <w:sz w:val="20"/>
                <w:szCs w:val="20"/>
              </w:rPr>
              <w:t>a spider building a web, e.g. </w:t>
            </w:r>
            <w:hyperlink r:id="rId17" w:history="1">
              <w:r w:rsidRPr="00C03251">
                <w:rPr>
                  <w:rStyle w:val="Hyperlink"/>
                  <w:sz w:val="20"/>
                  <w:szCs w:val="20"/>
                </w:rPr>
                <w:t>Spider Net Building Timelapse.</w:t>
              </w:r>
            </w:hyperlink>
          </w:p>
          <w:p w14:paraId="52A29CD8" w14:textId="0F28CBF0" w:rsidR="00264394" w:rsidRPr="00C03251" w:rsidRDefault="00264394" w:rsidP="00C03251">
            <w:pPr>
              <w:pStyle w:val="ListParagraph"/>
              <w:numPr>
                <w:ilvl w:val="0"/>
                <w:numId w:val="57"/>
              </w:numPr>
              <w:rPr>
                <w:color w:val="000000" w:themeColor="text1"/>
                <w:szCs w:val="20"/>
              </w:rPr>
            </w:pPr>
            <w:r w:rsidRPr="00C03251">
              <w:rPr>
                <w:color w:val="000000" w:themeColor="text1"/>
                <w:sz w:val="20"/>
                <w:szCs w:val="20"/>
              </w:rPr>
              <w:t>a flower unfurling, e.g. </w:t>
            </w:r>
            <w:hyperlink r:id="rId18" w:history="1">
              <w:r w:rsidRPr="00C03251">
                <w:rPr>
                  <w:rStyle w:val="Hyperlink"/>
                  <w:sz w:val="20"/>
                  <w:szCs w:val="20"/>
                </w:rPr>
                <w:t>Time lapse Dandelion flower to seed head.</w:t>
              </w:r>
            </w:hyperlink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5CE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9CA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7B6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D3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4F94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058" w14:textId="33F3C4B4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6EB" w14:textId="0870C5CC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7A3783E0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BE9" w14:textId="29BCD5E8" w:rsidR="00264394" w:rsidRDefault="00264394" w:rsidP="001C4A1E">
            <w:pPr>
              <w:pStyle w:val="TableText"/>
              <w:rPr>
                <w:szCs w:val="20"/>
              </w:rPr>
            </w:pPr>
            <w:hyperlink r:id="rId19" w:history="1">
              <w:r w:rsidRPr="00BF0E00">
                <w:rPr>
                  <w:rStyle w:val="Hyperlink"/>
                  <w:sz w:val="20"/>
                  <w:szCs w:val="20"/>
                </w:rPr>
                <w:t>How do you know when rain is coming? video</w:t>
              </w:r>
            </w:hyperlink>
            <w:r w:rsidRPr="00BF0E00">
              <w:rPr>
                <w:szCs w:val="20"/>
              </w:rPr>
              <w:t> by the ABC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3AD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901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E4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264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7D2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D53" w14:textId="4688AA02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F2B" w14:textId="6960D516" w:rsidR="00264394" w:rsidRDefault="00264394" w:rsidP="001C4A1E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7AB5633A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038" w14:textId="3A287413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Calendar wheel created in lesson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A53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BDC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510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B5F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5D9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15C" w14:textId="77777777" w:rsidR="00264394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D3DC" w14:textId="42C7EF0F" w:rsidR="00264394" w:rsidRDefault="00264394" w:rsidP="001C4A1E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264394" w:rsidRPr="004E030C" w14:paraId="473E1380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269" w14:textId="77777777" w:rsidR="00264394" w:rsidRDefault="00264394" w:rsidP="001C4A1E">
            <w:pPr>
              <w:pStyle w:val="Heading1"/>
            </w:pPr>
            <w:r>
              <w:t>Student resource sheets</w:t>
            </w:r>
          </w:p>
          <w:p w14:paraId="21CEEF43" w14:textId="77777777" w:rsidR="00264394" w:rsidRDefault="00264394" w:rsidP="001C4A1E">
            <w:pPr>
              <w:pStyle w:val="TableText"/>
              <w:spacing w:line="276" w:lineRule="auto"/>
              <w:rPr>
                <w:szCs w:val="20"/>
              </w:rPr>
            </w:pPr>
            <w:r>
              <w:rPr>
                <w:b/>
                <w:bCs/>
                <w:szCs w:val="20"/>
              </w:rPr>
              <w:t>D</w:t>
            </w:r>
            <w:r w:rsidRPr="00982232">
              <w:rPr>
                <w:b/>
                <w:bCs/>
                <w:szCs w:val="20"/>
              </w:rPr>
              <w:t>emonstration copies</w:t>
            </w:r>
            <w:r>
              <w:rPr>
                <w:szCs w:val="20"/>
              </w:rPr>
              <w:t xml:space="preserve"> for whole class discussion and representation are required for each resource sheet in this sequence. </w:t>
            </w:r>
          </w:p>
          <w:p w14:paraId="13126B9B" w14:textId="77777777" w:rsidR="00264394" w:rsidRPr="001453E9" w:rsidRDefault="00264394" w:rsidP="00264394">
            <w:pPr>
              <w:pStyle w:val="TableText"/>
              <w:spacing w:line="276" w:lineRule="auto"/>
              <w:rPr>
                <w:szCs w:val="20"/>
              </w:rPr>
            </w:pPr>
            <w:r w:rsidRPr="00AA2960">
              <w:rPr>
                <w:b/>
                <w:bCs/>
                <w:szCs w:val="20"/>
              </w:rPr>
              <w:t>Individual</w:t>
            </w:r>
            <w:r w:rsidRPr="00982232">
              <w:rPr>
                <w:b/>
                <w:bCs/>
                <w:szCs w:val="20"/>
              </w:rPr>
              <w:t xml:space="preserve"> copies for each student</w:t>
            </w:r>
            <w:r>
              <w:rPr>
                <w:b/>
                <w:bCs/>
                <w:szCs w:val="20"/>
              </w:rPr>
              <w:t xml:space="preserve">/group </w:t>
            </w:r>
            <w:r>
              <w:rPr>
                <w:szCs w:val="20"/>
              </w:rPr>
              <w:t>are also often required and indicated when marked with an *.</w:t>
            </w:r>
          </w:p>
          <w:p w14:paraId="1C112272" w14:textId="44B6CF08" w:rsidR="00264394" w:rsidRDefault="00264394" w:rsidP="00264394">
            <w:pPr>
              <w:pStyle w:val="TableText"/>
              <w:spacing w:line="276" w:lineRule="auto"/>
              <w:rPr>
                <w:szCs w:val="20"/>
              </w:rPr>
            </w:pPr>
            <w:r w:rsidRPr="004E030C">
              <w:rPr>
                <w:szCs w:val="20"/>
              </w:rPr>
              <w:t>Teachers are best placed to make decision</w:t>
            </w:r>
            <w:r>
              <w:rPr>
                <w:szCs w:val="20"/>
              </w:rPr>
              <w:t xml:space="preserve">s about any modifications resource sheet may require to best suit </w:t>
            </w:r>
            <w:r w:rsidRPr="004E030C">
              <w:rPr>
                <w:szCs w:val="20"/>
              </w:rPr>
              <w:t>the needs of their students.</w:t>
            </w:r>
          </w:p>
        </w:tc>
      </w:tr>
      <w:tr w:rsidR="00264394" w:rsidRPr="004E030C" w14:paraId="40FF88FB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E11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07A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B0A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CDB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888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B02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F02" w14:textId="77777777" w:rsidR="00264394" w:rsidRPr="004E030C" w:rsidRDefault="00264394" w:rsidP="001C4A1E">
            <w:pPr>
              <w:pStyle w:val="TableText"/>
              <w:rPr>
                <w:b/>
                <w:bCs/>
                <w:szCs w:val="20"/>
              </w:rPr>
            </w:pPr>
            <w:r w:rsidRPr="004E030C">
              <w:rPr>
                <w:b/>
                <w:bCs/>
                <w:szCs w:val="20"/>
              </w:rPr>
              <w:t>Lesson 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D0D" w14:textId="77777777" w:rsidR="00264394" w:rsidRPr="004E030C" w:rsidRDefault="00264394" w:rsidP="001C4A1E">
            <w:pPr>
              <w:pStyle w:val="TableText"/>
              <w:rPr>
                <w:szCs w:val="20"/>
              </w:rPr>
            </w:pPr>
            <w:r w:rsidRPr="004E030C">
              <w:rPr>
                <w:b/>
                <w:bCs/>
                <w:szCs w:val="20"/>
              </w:rPr>
              <w:t>Lesson 7</w:t>
            </w:r>
          </w:p>
        </w:tc>
      </w:tr>
      <w:tr w:rsidR="00264394" w:rsidRPr="004E030C" w14:paraId="512D18EC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192" w14:textId="2F742662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Symbols in my world</w:t>
            </w:r>
            <w:r>
              <w:rPr>
                <w:szCs w:val="20"/>
              </w:rPr>
              <w:t xml:space="preserve"> Resource sheet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675" w14:textId="22C1F0B1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6DF" w14:textId="1A264A16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D9C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725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F62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D60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6B8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5244D58D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EAD" w14:textId="75932E76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Weather symbols in forecasts</w:t>
            </w:r>
            <w:r>
              <w:rPr>
                <w:szCs w:val="20"/>
              </w:rPr>
              <w:t xml:space="preserve"> Resource sheet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DA1" w14:textId="053B7A6A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379B" w14:textId="49F5007D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F09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249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14B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B9F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748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14996171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C36" w14:textId="20D6EDA1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Eye to the sky</w:t>
            </w:r>
            <w:r>
              <w:rPr>
                <w:szCs w:val="20"/>
              </w:rPr>
              <w:t xml:space="preserve"> Resource sheet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633A" w14:textId="7E7338EE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938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852" w14:textId="4AD171C0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67F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5A1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61F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491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366B6046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F69" w14:textId="00C5935D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Our temperature tool </w:t>
            </w:r>
            <w:r>
              <w:rPr>
                <w:szCs w:val="20"/>
              </w:rPr>
              <w:t>Resource sheet</w:t>
            </w:r>
            <w:r>
              <w:rPr>
                <w:szCs w:val="20"/>
              </w:rPr>
              <w:t>*</w:t>
            </w:r>
            <w:r>
              <w:rPr>
                <w:szCs w:val="20"/>
              </w:rPr>
              <w:br/>
              <w:t>Printed on thin card for each student to support re-use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44D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9B0" w14:textId="2A39519D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C3A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725" w14:textId="3F2C4620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126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D2C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040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4C851431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3B6" w14:textId="6FFBE6DC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Moving materials</w:t>
            </w:r>
            <w:r>
              <w:rPr>
                <w:szCs w:val="20"/>
              </w:rPr>
              <w:t xml:space="preserve"> Resource sheet</w:t>
            </w:r>
            <w:r>
              <w:rPr>
                <w:szCs w:val="20"/>
              </w:rPr>
              <w:t>*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57F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D95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308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DCC" w14:textId="73FCB179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52D" w14:textId="137B69D7" w:rsidR="00264394" w:rsidRPr="004E030C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F90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457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1E6EC4BB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6D7" w14:textId="4C55D97C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Natural changes</w:t>
            </w:r>
            <w:r w:rsidRPr="004E3122">
              <w:rPr>
                <w:szCs w:val="20"/>
              </w:rPr>
              <w:t xml:space="preserve"> Resource sheet</w:t>
            </w:r>
            <w:r>
              <w:rPr>
                <w:szCs w:val="20"/>
              </w:rPr>
              <w:t>* cut into individual cards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42F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CE5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AB0B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B7E" w14:textId="40316D10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C6A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A79B" w14:textId="6BBE0E23" w:rsidR="00264394" w:rsidRPr="004E030C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885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2BAB8307" w14:textId="77777777" w:rsidTr="00264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A1C" w14:textId="70A33E6F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Calendar wheel</w:t>
            </w:r>
            <w:r>
              <w:rPr>
                <w:szCs w:val="20"/>
              </w:rPr>
              <w:t xml:space="preserve"> Resource sheet*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548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570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44F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6C0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461" w14:textId="4331CD43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2A8" w14:textId="1AACA48C" w:rsidR="00264394" w:rsidRPr="004E030C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392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</w:tr>
      <w:tr w:rsidR="00264394" w:rsidRPr="004E030C" w14:paraId="70A62213" w14:textId="77777777" w:rsidTr="00264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F41" w14:textId="1F484CFC" w:rsidR="00264394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Picnic planner</w:t>
            </w:r>
            <w:r w:rsidRPr="00743305">
              <w:rPr>
                <w:szCs w:val="20"/>
              </w:rPr>
              <w:t xml:space="preserve"> Resource sheet</w:t>
            </w:r>
            <w:r>
              <w:rPr>
                <w:szCs w:val="20"/>
              </w:rPr>
              <w:t>*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70B" w14:textId="77777777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029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375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BD1" w14:textId="77777777" w:rsidR="00264394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998" w14:textId="2B117FF4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20B" w14:textId="07BE500C" w:rsidR="00264394" w:rsidRPr="004E030C" w:rsidRDefault="00264394" w:rsidP="00512BFB">
            <w:pPr>
              <w:pStyle w:val="TableText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A6F" w14:textId="7DBDAFE2" w:rsidR="00264394" w:rsidRPr="004E030C" w:rsidRDefault="00264394" w:rsidP="00512BF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</w:tbl>
    <w:p w14:paraId="2647B5EA" w14:textId="77777777" w:rsidR="003D03FE" w:rsidRDefault="003D03FE" w:rsidP="003D1F69"/>
    <w:sectPr w:rsidR="003D03FE" w:rsidSect="007736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1021" w:right="1304" w:bottom="1021" w:left="170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D048" w14:textId="77777777" w:rsidR="00BC4187" w:rsidRDefault="00BC4187" w:rsidP="00A21BF1">
      <w:pPr>
        <w:spacing w:line="240" w:lineRule="auto"/>
      </w:pPr>
      <w:r>
        <w:separator/>
      </w:r>
    </w:p>
  </w:endnote>
  <w:endnote w:type="continuationSeparator" w:id="0">
    <w:p w14:paraId="66DB3300" w14:textId="77777777" w:rsidR="00BC4187" w:rsidRDefault="00BC4187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1CAE59FC" w14:textId="77777777" w:rsidTr="00824DA9">
      <w:trPr>
        <w:trHeight w:val="601"/>
      </w:trPr>
      <w:tc>
        <w:tcPr>
          <w:tcW w:w="9849" w:type="dxa"/>
          <w:vAlign w:val="bottom"/>
        </w:tcPr>
        <w:p w14:paraId="270ACA6D" w14:textId="7777777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2A3C1B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40486A5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67BEDD8E" w14:textId="77777777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66066AA" w14:textId="77777777" w:rsidTr="00AF702B">
      <w:trPr>
        <w:trHeight w:val="454"/>
      </w:trPr>
      <w:tc>
        <w:tcPr>
          <w:tcW w:w="2127" w:type="dxa"/>
          <w:vAlign w:val="bottom"/>
        </w:tcPr>
        <w:p w14:paraId="4A19F600" w14:textId="11C55640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36D9012C" wp14:editId="3E0ECCCD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D28B2">
            <w:t xml:space="preserve"> Resource trial 2024</w:t>
          </w:r>
        </w:p>
      </w:tc>
      <w:tc>
        <w:tcPr>
          <w:tcW w:w="5670" w:type="dxa"/>
          <w:vAlign w:val="bottom"/>
        </w:tcPr>
        <w:p w14:paraId="60FF372A" w14:textId="77777777" w:rsidR="000706AA" w:rsidRPr="00F87F18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9F425F1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B4F78FA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4F0808B6" w14:textId="77777777" w:rsidTr="00AF702B">
      <w:trPr>
        <w:trHeight w:val="454"/>
      </w:trPr>
      <w:tc>
        <w:tcPr>
          <w:tcW w:w="2127" w:type="dxa"/>
          <w:vAlign w:val="bottom"/>
        </w:tcPr>
        <w:p w14:paraId="77A71060" w14:textId="466F969A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0E8A840" wp14:editId="188B5700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D28B2">
            <w:t xml:space="preserve"> </w:t>
          </w:r>
        </w:p>
      </w:tc>
      <w:tc>
        <w:tcPr>
          <w:tcW w:w="5670" w:type="dxa"/>
          <w:vAlign w:val="bottom"/>
        </w:tcPr>
        <w:p w14:paraId="5F2C25F7" w14:textId="77777777" w:rsidR="000706AA" w:rsidRPr="00B54DA6" w:rsidRDefault="00000000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 w:rsidR="00B54DA6" w:rsidRPr="00B54DA6">
              <w:rPr>
                <w:rStyle w:val="Hyperlink"/>
              </w:rPr>
              <w:t>primaryconnections</w:t>
            </w:r>
          </w:hyperlink>
          <w:r w:rsidR="00B54DA6" w:rsidRPr="00B54DA6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3BB94E92" w14:textId="77777777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430783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DB97" w14:textId="77777777" w:rsidR="00BC4187" w:rsidRDefault="00BC4187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3C77DF45" w14:textId="77777777" w:rsidR="00BC4187" w:rsidRDefault="00BC4187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E39B" w14:textId="77777777" w:rsidR="006D28B2" w:rsidRDefault="006D2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4459" w:type="dxa"/>
      <w:tblLook w:val="04A0" w:firstRow="1" w:lastRow="0" w:firstColumn="1" w:lastColumn="0" w:noHBand="0" w:noVBand="1"/>
    </w:tblPr>
    <w:tblGrid>
      <w:gridCol w:w="14459"/>
    </w:tblGrid>
    <w:tr w:rsidR="00936951" w:rsidRPr="00936951" w14:paraId="1F4591E1" w14:textId="77777777" w:rsidTr="00A109E1">
      <w:tc>
        <w:tcPr>
          <w:tcW w:w="14459" w:type="dxa"/>
          <w:tcBorders>
            <w:top w:val="nil"/>
            <w:left w:val="nil"/>
            <w:bottom w:val="nil"/>
            <w:right w:val="nil"/>
          </w:tcBorders>
        </w:tcPr>
        <w:p w14:paraId="13D64C9B" w14:textId="094275D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64394">
            <w:rPr>
              <w:b/>
              <w:bCs/>
              <w:noProof/>
              <w:sz w:val="22"/>
            </w:rPr>
            <w:t>Preparing to teach this sequence • Year 1• Any day outdoors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4AFA27B9" w14:textId="77777777" w:rsidR="00936951" w:rsidRDefault="00936951" w:rsidP="009369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05166ADB" w14:textId="77777777" w:rsidTr="00BC6039">
      <w:trPr>
        <w:trHeight w:val="1247"/>
      </w:trPr>
      <w:tc>
        <w:tcPr>
          <w:tcW w:w="8080" w:type="dxa"/>
        </w:tcPr>
        <w:p w14:paraId="162E30E4" w14:textId="77777777" w:rsidR="004A5DC3" w:rsidRPr="00541954" w:rsidRDefault="009C4336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58D3A9D1" wp14:editId="4B268C7E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0E06BC" w14:textId="77777777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215DDC"/>
    <w:multiLevelType w:val="hybridMultilevel"/>
    <w:tmpl w:val="2482E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37897"/>
    <w:multiLevelType w:val="multilevel"/>
    <w:tmpl w:val="488CB474"/>
    <w:numStyleLink w:val="Bullets"/>
  </w:abstractNum>
  <w:abstractNum w:abstractNumId="6" w15:restartNumberingAfterBreak="0">
    <w:nsid w:val="06AD3899"/>
    <w:multiLevelType w:val="multilevel"/>
    <w:tmpl w:val="488CB474"/>
    <w:numStyleLink w:val="Bullets"/>
  </w:abstractNum>
  <w:abstractNum w:abstractNumId="7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F6541E0"/>
    <w:multiLevelType w:val="hybridMultilevel"/>
    <w:tmpl w:val="E124A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B394B"/>
    <w:multiLevelType w:val="multilevel"/>
    <w:tmpl w:val="6180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C179D1"/>
    <w:multiLevelType w:val="multilevel"/>
    <w:tmpl w:val="488CB474"/>
    <w:numStyleLink w:val="Bullets"/>
  </w:abstractNum>
  <w:abstractNum w:abstractNumId="11" w15:restartNumberingAfterBreak="0">
    <w:nsid w:val="19C13FC5"/>
    <w:multiLevelType w:val="multilevel"/>
    <w:tmpl w:val="403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9F4667"/>
    <w:multiLevelType w:val="multilevel"/>
    <w:tmpl w:val="488CB474"/>
    <w:numStyleLink w:val="Bullets"/>
  </w:abstractNum>
  <w:abstractNum w:abstractNumId="13" w15:restartNumberingAfterBreak="0">
    <w:nsid w:val="23CD183A"/>
    <w:multiLevelType w:val="multilevel"/>
    <w:tmpl w:val="2B8E2F66"/>
    <w:numStyleLink w:val="NumberedHeadings"/>
  </w:abstractNum>
  <w:abstractNum w:abstractNumId="14" w15:restartNumberingAfterBreak="0">
    <w:nsid w:val="289B002D"/>
    <w:multiLevelType w:val="multilevel"/>
    <w:tmpl w:val="488CB474"/>
    <w:numStyleLink w:val="Bullets"/>
  </w:abstractNum>
  <w:abstractNum w:abstractNumId="15" w15:restartNumberingAfterBreak="0">
    <w:nsid w:val="2A1C27B0"/>
    <w:multiLevelType w:val="multilevel"/>
    <w:tmpl w:val="488CB474"/>
    <w:numStyleLink w:val="Bullets"/>
  </w:abstractNum>
  <w:abstractNum w:abstractNumId="16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6FB6"/>
    <w:multiLevelType w:val="multilevel"/>
    <w:tmpl w:val="B05E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F50DAC"/>
    <w:multiLevelType w:val="multilevel"/>
    <w:tmpl w:val="488CB474"/>
    <w:numStyleLink w:val="Bullets"/>
  </w:abstractNum>
  <w:abstractNum w:abstractNumId="19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35A44BE"/>
    <w:multiLevelType w:val="multilevel"/>
    <w:tmpl w:val="C2FCD396"/>
    <w:numStyleLink w:val="Numbers"/>
  </w:abstractNum>
  <w:abstractNum w:abstractNumId="21" w15:restartNumberingAfterBreak="0">
    <w:nsid w:val="392F7653"/>
    <w:multiLevelType w:val="multilevel"/>
    <w:tmpl w:val="31E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E1978DE"/>
    <w:multiLevelType w:val="hybridMultilevel"/>
    <w:tmpl w:val="466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F7E82"/>
    <w:multiLevelType w:val="multilevel"/>
    <w:tmpl w:val="C2FCD396"/>
    <w:numStyleLink w:val="Numbers"/>
  </w:abstractNum>
  <w:abstractNum w:abstractNumId="25" w15:restartNumberingAfterBreak="0">
    <w:nsid w:val="40646C6D"/>
    <w:multiLevelType w:val="hybridMultilevel"/>
    <w:tmpl w:val="C7A4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62C"/>
    <w:multiLevelType w:val="multilevel"/>
    <w:tmpl w:val="488CB474"/>
    <w:numStyleLink w:val="Bullets"/>
  </w:abstractNum>
  <w:abstractNum w:abstractNumId="27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8" w15:restartNumberingAfterBreak="0">
    <w:nsid w:val="4DF045DA"/>
    <w:multiLevelType w:val="hybridMultilevel"/>
    <w:tmpl w:val="C0E24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30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31" w15:restartNumberingAfterBreak="0">
    <w:nsid w:val="51016011"/>
    <w:multiLevelType w:val="multilevel"/>
    <w:tmpl w:val="C2FCD396"/>
    <w:numStyleLink w:val="Numbers"/>
  </w:abstractNum>
  <w:abstractNum w:abstractNumId="32" w15:restartNumberingAfterBreak="0">
    <w:nsid w:val="51A03BD3"/>
    <w:multiLevelType w:val="multilevel"/>
    <w:tmpl w:val="488CB474"/>
    <w:numStyleLink w:val="Bullets"/>
  </w:abstractNum>
  <w:abstractNum w:abstractNumId="33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4F15C10"/>
    <w:multiLevelType w:val="multilevel"/>
    <w:tmpl w:val="2B8E2F66"/>
    <w:numStyleLink w:val="NumberedHeadings"/>
  </w:abstractNum>
  <w:abstractNum w:abstractNumId="35" w15:restartNumberingAfterBreak="0">
    <w:nsid w:val="56C64494"/>
    <w:multiLevelType w:val="hybridMultilevel"/>
    <w:tmpl w:val="3D74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F667D"/>
    <w:multiLevelType w:val="multilevel"/>
    <w:tmpl w:val="41A4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B5A4BC2"/>
    <w:multiLevelType w:val="hybridMultilevel"/>
    <w:tmpl w:val="21D2C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F2116"/>
    <w:multiLevelType w:val="hybridMultilevel"/>
    <w:tmpl w:val="1330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B07E2"/>
    <w:multiLevelType w:val="multilevel"/>
    <w:tmpl w:val="C2FCD396"/>
    <w:numStyleLink w:val="Numbers"/>
  </w:abstractNum>
  <w:abstractNum w:abstractNumId="41" w15:restartNumberingAfterBreak="0">
    <w:nsid w:val="603E080B"/>
    <w:multiLevelType w:val="hybridMultilevel"/>
    <w:tmpl w:val="866A1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71363"/>
    <w:multiLevelType w:val="multilevel"/>
    <w:tmpl w:val="26FAA784"/>
    <w:numStyleLink w:val="HeadingList"/>
  </w:abstractNum>
  <w:abstractNum w:abstractNumId="43" w15:restartNumberingAfterBreak="0">
    <w:nsid w:val="65210089"/>
    <w:multiLevelType w:val="multilevel"/>
    <w:tmpl w:val="54B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4D6534"/>
    <w:multiLevelType w:val="hybridMultilevel"/>
    <w:tmpl w:val="9DCAE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E1ACC"/>
    <w:multiLevelType w:val="multilevel"/>
    <w:tmpl w:val="488CB474"/>
    <w:numStyleLink w:val="Bullets"/>
  </w:abstractNum>
  <w:abstractNum w:abstractNumId="49" w15:restartNumberingAfterBreak="0">
    <w:nsid w:val="77484A8F"/>
    <w:multiLevelType w:val="multilevel"/>
    <w:tmpl w:val="C2FCD396"/>
    <w:numStyleLink w:val="Numbers"/>
  </w:abstractNum>
  <w:abstractNum w:abstractNumId="50" w15:restartNumberingAfterBreak="0">
    <w:nsid w:val="77B1234B"/>
    <w:multiLevelType w:val="multilevel"/>
    <w:tmpl w:val="C2FCD396"/>
    <w:numStyleLink w:val="Numbers"/>
  </w:abstractNum>
  <w:abstractNum w:abstractNumId="51" w15:restartNumberingAfterBreak="0">
    <w:nsid w:val="7F937F72"/>
    <w:multiLevelType w:val="hybridMultilevel"/>
    <w:tmpl w:val="364A1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7"/>
  </w:num>
  <w:num w:numId="7" w16cid:durableId="1421828783">
    <w:abstractNumId w:val="46"/>
  </w:num>
  <w:num w:numId="8" w16cid:durableId="924455219">
    <w:abstractNumId w:val="33"/>
  </w:num>
  <w:num w:numId="9" w16cid:durableId="943456978">
    <w:abstractNumId w:val="7"/>
  </w:num>
  <w:num w:numId="10" w16cid:durableId="8145819">
    <w:abstractNumId w:val="22"/>
  </w:num>
  <w:num w:numId="11" w16cid:durableId="39402709">
    <w:abstractNumId w:val="47"/>
  </w:num>
  <w:num w:numId="12" w16cid:durableId="1935043804">
    <w:abstractNumId w:val="19"/>
  </w:num>
  <w:num w:numId="13" w16cid:durableId="1532452615">
    <w:abstractNumId w:val="30"/>
  </w:num>
  <w:num w:numId="14" w16cid:durableId="1898588451">
    <w:abstractNumId w:val="27"/>
  </w:num>
  <w:num w:numId="15" w16cid:durableId="983848062">
    <w:abstractNumId w:val="45"/>
  </w:num>
  <w:num w:numId="16" w16cid:durableId="2032030764">
    <w:abstractNumId w:val="13"/>
  </w:num>
  <w:num w:numId="17" w16cid:durableId="1991323754">
    <w:abstractNumId w:val="26"/>
  </w:num>
  <w:num w:numId="18" w16cid:durableId="900408543">
    <w:abstractNumId w:val="34"/>
  </w:num>
  <w:num w:numId="19" w16cid:durableId="610287939">
    <w:abstractNumId w:val="40"/>
  </w:num>
  <w:num w:numId="20" w16cid:durableId="2108232479">
    <w:abstractNumId w:val="18"/>
  </w:num>
  <w:num w:numId="21" w16cid:durableId="1218129958">
    <w:abstractNumId w:val="15"/>
  </w:num>
  <w:num w:numId="22" w16cid:durableId="1374773924">
    <w:abstractNumId w:val="42"/>
  </w:num>
  <w:num w:numId="23" w16cid:durableId="270629335">
    <w:abstractNumId w:val="49"/>
  </w:num>
  <w:num w:numId="24" w16cid:durableId="591357577">
    <w:abstractNumId w:val="31"/>
  </w:num>
  <w:num w:numId="25" w16cid:durableId="2053379164">
    <w:abstractNumId w:val="24"/>
  </w:num>
  <w:num w:numId="26" w16cid:durableId="2114200954">
    <w:abstractNumId w:val="50"/>
  </w:num>
  <w:num w:numId="27" w16cid:durableId="1937055725">
    <w:abstractNumId w:val="6"/>
  </w:num>
  <w:num w:numId="28" w16cid:durableId="1021934914">
    <w:abstractNumId w:val="14"/>
  </w:num>
  <w:num w:numId="29" w16cid:durableId="1572084707">
    <w:abstractNumId w:val="5"/>
  </w:num>
  <w:num w:numId="30" w16cid:durableId="1712925512">
    <w:abstractNumId w:val="10"/>
  </w:num>
  <w:num w:numId="31" w16cid:durableId="1792507149">
    <w:abstractNumId w:val="16"/>
  </w:num>
  <w:num w:numId="32" w16cid:durableId="2058046560">
    <w:abstractNumId w:val="32"/>
  </w:num>
  <w:num w:numId="33" w16cid:durableId="993409717">
    <w:abstractNumId w:val="48"/>
  </w:num>
  <w:num w:numId="34" w16cid:durableId="630063444">
    <w:abstractNumId w:val="20"/>
  </w:num>
  <w:num w:numId="35" w16cid:durableId="285429865">
    <w:abstractNumId w:val="12"/>
  </w:num>
  <w:num w:numId="36" w16cid:durableId="1774087560">
    <w:abstractNumId w:val="35"/>
  </w:num>
  <w:num w:numId="37" w16cid:durableId="226186397">
    <w:abstractNumId w:val="25"/>
  </w:num>
  <w:num w:numId="38" w16cid:durableId="702054356">
    <w:abstractNumId w:val="23"/>
  </w:num>
  <w:num w:numId="39" w16cid:durableId="1937513523">
    <w:abstractNumId w:val="4"/>
  </w:num>
  <w:num w:numId="40" w16cid:durableId="253250798">
    <w:abstractNumId w:val="51"/>
  </w:num>
  <w:num w:numId="41" w16cid:durableId="868176582">
    <w:abstractNumId w:val="28"/>
  </w:num>
  <w:num w:numId="42" w16cid:durableId="535503222">
    <w:abstractNumId w:val="44"/>
  </w:num>
  <w:num w:numId="43" w16cid:durableId="338042900">
    <w:abstractNumId w:val="36"/>
  </w:num>
  <w:num w:numId="44" w16cid:durableId="208692979">
    <w:abstractNumId w:val="11"/>
  </w:num>
  <w:num w:numId="45" w16cid:durableId="1976786983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6" w16cid:durableId="374082453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7" w16cid:durableId="1236432283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8" w16cid:durableId="247420783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9" w16cid:durableId="252973780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0" w16cid:durableId="192236300">
    <w:abstractNumId w:val="43"/>
  </w:num>
  <w:num w:numId="51" w16cid:durableId="518274093">
    <w:abstractNumId w:val="39"/>
  </w:num>
  <w:num w:numId="52" w16cid:durableId="313337033">
    <w:abstractNumId w:val="41"/>
  </w:num>
  <w:num w:numId="53" w16cid:durableId="149685611">
    <w:abstractNumId w:val="21"/>
  </w:num>
  <w:num w:numId="54" w16cid:durableId="893010576">
    <w:abstractNumId w:val="9"/>
  </w:num>
  <w:num w:numId="55" w16cid:durableId="1575822817">
    <w:abstractNumId w:val="17"/>
  </w:num>
  <w:num w:numId="56" w16cid:durableId="1361541914">
    <w:abstractNumId w:val="38"/>
  </w:num>
  <w:num w:numId="57" w16cid:durableId="17974084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1B"/>
    <w:rsid w:val="0000312B"/>
    <w:rsid w:val="000044A0"/>
    <w:rsid w:val="00005ED5"/>
    <w:rsid w:val="00007B64"/>
    <w:rsid w:val="000111D3"/>
    <w:rsid w:val="0001166E"/>
    <w:rsid w:val="00012A84"/>
    <w:rsid w:val="00013278"/>
    <w:rsid w:val="00014016"/>
    <w:rsid w:val="00015440"/>
    <w:rsid w:val="00023474"/>
    <w:rsid w:val="000240B8"/>
    <w:rsid w:val="000242DF"/>
    <w:rsid w:val="00024ABE"/>
    <w:rsid w:val="00024C46"/>
    <w:rsid w:val="00025BC1"/>
    <w:rsid w:val="00030759"/>
    <w:rsid w:val="00031662"/>
    <w:rsid w:val="00031C14"/>
    <w:rsid w:val="00032047"/>
    <w:rsid w:val="0003267C"/>
    <w:rsid w:val="000327BB"/>
    <w:rsid w:val="00034E1C"/>
    <w:rsid w:val="00034E58"/>
    <w:rsid w:val="00036FD8"/>
    <w:rsid w:val="00037557"/>
    <w:rsid w:val="00037BCC"/>
    <w:rsid w:val="00040D12"/>
    <w:rsid w:val="000435A2"/>
    <w:rsid w:val="000446EA"/>
    <w:rsid w:val="00053BA4"/>
    <w:rsid w:val="00054CDA"/>
    <w:rsid w:val="000551ED"/>
    <w:rsid w:val="00055D51"/>
    <w:rsid w:val="00057FCB"/>
    <w:rsid w:val="000616DC"/>
    <w:rsid w:val="00062173"/>
    <w:rsid w:val="00062A70"/>
    <w:rsid w:val="00063CE2"/>
    <w:rsid w:val="000670F6"/>
    <w:rsid w:val="00070020"/>
    <w:rsid w:val="000706AA"/>
    <w:rsid w:val="00070883"/>
    <w:rsid w:val="00072479"/>
    <w:rsid w:val="000726E0"/>
    <w:rsid w:val="0007354C"/>
    <w:rsid w:val="00075852"/>
    <w:rsid w:val="00075974"/>
    <w:rsid w:val="00076167"/>
    <w:rsid w:val="000771AF"/>
    <w:rsid w:val="00077D71"/>
    <w:rsid w:val="00077DC8"/>
    <w:rsid w:val="00080C1F"/>
    <w:rsid w:val="00082AE6"/>
    <w:rsid w:val="00084876"/>
    <w:rsid w:val="0008617C"/>
    <w:rsid w:val="00087A81"/>
    <w:rsid w:val="00087BD0"/>
    <w:rsid w:val="0009116E"/>
    <w:rsid w:val="0009118F"/>
    <w:rsid w:val="00092283"/>
    <w:rsid w:val="00092CA3"/>
    <w:rsid w:val="000955D1"/>
    <w:rsid w:val="00095B45"/>
    <w:rsid w:val="000965E3"/>
    <w:rsid w:val="00096C68"/>
    <w:rsid w:val="0009733B"/>
    <w:rsid w:val="000975C1"/>
    <w:rsid w:val="000A2659"/>
    <w:rsid w:val="000A37FB"/>
    <w:rsid w:val="000A5AF4"/>
    <w:rsid w:val="000B0F6E"/>
    <w:rsid w:val="000B19DA"/>
    <w:rsid w:val="000B3306"/>
    <w:rsid w:val="000B45E3"/>
    <w:rsid w:val="000B66DC"/>
    <w:rsid w:val="000B72BA"/>
    <w:rsid w:val="000B7385"/>
    <w:rsid w:val="000B7A79"/>
    <w:rsid w:val="000B7AF3"/>
    <w:rsid w:val="000C1485"/>
    <w:rsid w:val="000C26E5"/>
    <w:rsid w:val="000C3C45"/>
    <w:rsid w:val="000C470C"/>
    <w:rsid w:val="000C4DF8"/>
    <w:rsid w:val="000C60E6"/>
    <w:rsid w:val="000C61E5"/>
    <w:rsid w:val="000D0297"/>
    <w:rsid w:val="000D06D1"/>
    <w:rsid w:val="000D1543"/>
    <w:rsid w:val="000D1551"/>
    <w:rsid w:val="000D1966"/>
    <w:rsid w:val="000D3F86"/>
    <w:rsid w:val="000D45DE"/>
    <w:rsid w:val="000E08F9"/>
    <w:rsid w:val="000E1C28"/>
    <w:rsid w:val="000E42FD"/>
    <w:rsid w:val="000E4830"/>
    <w:rsid w:val="000E5104"/>
    <w:rsid w:val="000E60B4"/>
    <w:rsid w:val="000F00D9"/>
    <w:rsid w:val="000F026C"/>
    <w:rsid w:val="000F1A9F"/>
    <w:rsid w:val="000F2402"/>
    <w:rsid w:val="000F2DE2"/>
    <w:rsid w:val="000F3775"/>
    <w:rsid w:val="000F3D62"/>
    <w:rsid w:val="000F42BB"/>
    <w:rsid w:val="000F4F58"/>
    <w:rsid w:val="000F50D0"/>
    <w:rsid w:val="000F5C76"/>
    <w:rsid w:val="000F683F"/>
    <w:rsid w:val="000F74A7"/>
    <w:rsid w:val="00100454"/>
    <w:rsid w:val="001005AC"/>
    <w:rsid w:val="001013F1"/>
    <w:rsid w:val="00101576"/>
    <w:rsid w:val="001016E5"/>
    <w:rsid w:val="00101860"/>
    <w:rsid w:val="00102ABA"/>
    <w:rsid w:val="001036F2"/>
    <w:rsid w:val="00106D42"/>
    <w:rsid w:val="0011020C"/>
    <w:rsid w:val="0011040E"/>
    <w:rsid w:val="001141AE"/>
    <w:rsid w:val="0011711C"/>
    <w:rsid w:val="001206AB"/>
    <w:rsid w:val="001206BD"/>
    <w:rsid w:val="00121694"/>
    <w:rsid w:val="00121AE4"/>
    <w:rsid w:val="00124714"/>
    <w:rsid w:val="00125D61"/>
    <w:rsid w:val="001266C5"/>
    <w:rsid w:val="001270C1"/>
    <w:rsid w:val="0013018A"/>
    <w:rsid w:val="0013103A"/>
    <w:rsid w:val="00131C22"/>
    <w:rsid w:val="00133817"/>
    <w:rsid w:val="00134FBB"/>
    <w:rsid w:val="0013603A"/>
    <w:rsid w:val="0013671F"/>
    <w:rsid w:val="00136A2D"/>
    <w:rsid w:val="00136E4E"/>
    <w:rsid w:val="001377CE"/>
    <w:rsid w:val="00141203"/>
    <w:rsid w:val="001426EB"/>
    <w:rsid w:val="00143C3B"/>
    <w:rsid w:val="00144297"/>
    <w:rsid w:val="001453E9"/>
    <w:rsid w:val="001478C2"/>
    <w:rsid w:val="00150DAB"/>
    <w:rsid w:val="00154484"/>
    <w:rsid w:val="00155BEC"/>
    <w:rsid w:val="00157E37"/>
    <w:rsid w:val="0016004F"/>
    <w:rsid w:val="00162154"/>
    <w:rsid w:val="00162275"/>
    <w:rsid w:val="00162777"/>
    <w:rsid w:val="0016325F"/>
    <w:rsid w:val="00163D07"/>
    <w:rsid w:val="001708F4"/>
    <w:rsid w:val="001724BC"/>
    <w:rsid w:val="00172ED0"/>
    <w:rsid w:val="0017337C"/>
    <w:rsid w:val="00173A7B"/>
    <w:rsid w:val="00174DD0"/>
    <w:rsid w:val="0017526C"/>
    <w:rsid w:val="00175679"/>
    <w:rsid w:val="00175F3B"/>
    <w:rsid w:val="00176786"/>
    <w:rsid w:val="0017710E"/>
    <w:rsid w:val="00177777"/>
    <w:rsid w:val="00181263"/>
    <w:rsid w:val="00182D1F"/>
    <w:rsid w:val="0018315A"/>
    <w:rsid w:val="0018746D"/>
    <w:rsid w:val="00190510"/>
    <w:rsid w:val="00190B35"/>
    <w:rsid w:val="00191CEE"/>
    <w:rsid w:val="0019335B"/>
    <w:rsid w:val="00193A30"/>
    <w:rsid w:val="001951AF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4A02"/>
    <w:rsid w:val="001A56FE"/>
    <w:rsid w:val="001A5A24"/>
    <w:rsid w:val="001A5A98"/>
    <w:rsid w:val="001A5CE0"/>
    <w:rsid w:val="001A661B"/>
    <w:rsid w:val="001B1A48"/>
    <w:rsid w:val="001B310A"/>
    <w:rsid w:val="001B390F"/>
    <w:rsid w:val="001B4176"/>
    <w:rsid w:val="001B52A0"/>
    <w:rsid w:val="001B54D2"/>
    <w:rsid w:val="001B5F65"/>
    <w:rsid w:val="001B7B5E"/>
    <w:rsid w:val="001C0C6B"/>
    <w:rsid w:val="001C1E69"/>
    <w:rsid w:val="001C4077"/>
    <w:rsid w:val="001C497F"/>
    <w:rsid w:val="001C4A1E"/>
    <w:rsid w:val="001C7065"/>
    <w:rsid w:val="001D0E78"/>
    <w:rsid w:val="001D11F8"/>
    <w:rsid w:val="001D741B"/>
    <w:rsid w:val="001D7549"/>
    <w:rsid w:val="001E0198"/>
    <w:rsid w:val="001E0E78"/>
    <w:rsid w:val="001E1404"/>
    <w:rsid w:val="001E15F5"/>
    <w:rsid w:val="001E3EF9"/>
    <w:rsid w:val="001E4BB3"/>
    <w:rsid w:val="001E5791"/>
    <w:rsid w:val="001E6EBA"/>
    <w:rsid w:val="001E7244"/>
    <w:rsid w:val="001E7E6D"/>
    <w:rsid w:val="001F0209"/>
    <w:rsid w:val="001F435C"/>
    <w:rsid w:val="001F4835"/>
    <w:rsid w:val="001F493D"/>
    <w:rsid w:val="001F5029"/>
    <w:rsid w:val="001F5A98"/>
    <w:rsid w:val="001F6B17"/>
    <w:rsid w:val="001F6C35"/>
    <w:rsid w:val="001F7781"/>
    <w:rsid w:val="00201659"/>
    <w:rsid w:val="002033DF"/>
    <w:rsid w:val="00204229"/>
    <w:rsid w:val="00205972"/>
    <w:rsid w:val="00205983"/>
    <w:rsid w:val="00206662"/>
    <w:rsid w:val="00206D92"/>
    <w:rsid w:val="00207927"/>
    <w:rsid w:val="002112B2"/>
    <w:rsid w:val="002126DF"/>
    <w:rsid w:val="00215949"/>
    <w:rsid w:val="00215A55"/>
    <w:rsid w:val="00217C97"/>
    <w:rsid w:val="00220982"/>
    <w:rsid w:val="00223117"/>
    <w:rsid w:val="0023065D"/>
    <w:rsid w:val="00230AD7"/>
    <w:rsid w:val="00230F57"/>
    <w:rsid w:val="00232CEE"/>
    <w:rsid w:val="002347AA"/>
    <w:rsid w:val="00234B88"/>
    <w:rsid w:val="00235040"/>
    <w:rsid w:val="0023645A"/>
    <w:rsid w:val="00240131"/>
    <w:rsid w:val="0024035F"/>
    <w:rsid w:val="002428E7"/>
    <w:rsid w:val="00243C09"/>
    <w:rsid w:val="00244191"/>
    <w:rsid w:val="00244791"/>
    <w:rsid w:val="0024675B"/>
    <w:rsid w:val="00246C10"/>
    <w:rsid w:val="00250E24"/>
    <w:rsid w:val="00251293"/>
    <w:rsid w:val="00252654"/>
    <w:rsid w:val="002538A4"/>
    <w:rsid w:val="002550C2"/>
    <w:rsid w:val="002564EB"/>
    <w:rsid w:val="00256BBA"/>
    <w:rsid w:val="002575EC"/>
    <w:rsid w:val="00257752"/>
    <w:rsid w:val="00261C30"/>
    <w:rsid w:val="00261F3F"/>
    <w:rsid w:val="00262423"/>
    <w:rsid w:val="00263835"/>
    <w:rsid w:val="00264394"/>
    <w:rsid w:val="002647B5"/>
    <w:rsid w:val="00264A01"/>
    <w:rsid w:val="002700A0"/>
    <w:rsid w:val="0027307D"/>
    <w:rsid w:val="00273281"/>
    <w:rsid w:val="00276707"/>
    <w:rsid w:val="0028049D"/>
    <w:rsid w:val="00280D95"/>
    <w:rsid w:val="002817B0"/>
    <w:rsid w:val="00282FEA"/>
    <w:rsid w:val="002832FE"/>
    <w:rsid w:val="00284343"/>
    <w:rsid w:val="00284523"/>
    <w:rsid w:val="002851D8"/>
    <w:rsid w:val="00285549"/>
    <w:rsid w:val="00286A37"/>
    <w:rsid w:val="00286EB4"/>
    <w:rsid w:val="00286F8A"/>
    <w:rsid w:val="00287E17"/>
    <w:rsid w:val="002901B8"/>
    <w:rsid w:val="00290222"/>
    <w:rsid w:val="00290CF8"/>
    <w:rsid w:val="0029162C"/>
    <w:rsid w:val="00293E9B"/>
    <w:rsid w:val="002947E1"/>
    <w:rsid w:val="002951D9"/>
    <w:rsid w:val="00295681"/>
    <w:rsid w:val="002A0099"/>
    <w:rsid w:val="002A0464"/>
    <w:rsid w:val="002A2A6B"/>
    <w:rsid w:val="002A3C1B"/>
    <w:rsid w:val="002A3E43"/>
    <w:rsid w:val="002A4F78"/>
    <w:rsid w:val="002A60C2"/>
    <w:rsid w:val="002A67C2"/>
    <w:rsid w:val="002A779D"/>
    <w:rsid w:val="002B001D"/>
    <w:rsid w:val="002B2B46"/>
    <w:rsid w:val="002B4307"/>
    <w:rsid w:val="002B44AB"/>
    <w:rsid w:val="002B5953"/>
    <w:rsid w:val="002B6C97"/>
    <w:rsid w:val="002C198F"/>
    <w:rsid w:val="002C1D11"/>
    <w:rsid w:val="002C3A75"/>
    <w:rsid w:val="002C458A"/>
    <w:rsid w:val="002C58A0"/>
    <w:rsid w:val="002C5B48"/>
    <w:rsid w:val="002C700C"/>
    <w:rsid w:val="002C70D3"/>
    <w:rsid w:val="002C72C7"/>
    <w:rsid w:val="002C784C"/>
    <w:rsid w:val="002C7B7E"/>
    <w:rsid w:val="002D0251"/>
    <w:rsid w:val="002D0656"/>
    <w:rsid w:val="002D0797"/>
    <w:rsid w:val="002D136C"/>
    <w:rsid w:val="002D2282"/>
    <w:rsid w:val="002D4EB4"/>
    <w:rsid w:val="002E1502"/>
    <w:rsid w:val="002E3AF4"/>
    <w:rsid w:val="002E3D60"/>
    <w:rsid w:val="002E6897"/>
    <w:rsid w:val="002F07BE"/>
    <w:rsid w:val="002F0C36"/>
    <w:rsid w:val="002F1C6A"/>
    <w:rsid w:val="002F36CD"/>
    <w:rsid w:val="002F48F5"/>
    <w:rsid w:val="002F6312"/>
    <w:rsid w:val="002F6317"/>
    <w:rsid w:val="003000E8"/>
    <w:rsid w:val="00301B57"/>
    <w:rsid w:val="003030C4"/>
    <w:rsid w:val="00305642"/>
    <w:rsid w:val="00305A3A"/>
    <w:rsid w:val="00310187"/>
    <w:rsid w:val="00311A47"/>
    <w:rsid w:val="00312AD3"/>
    <w:rsid w:val="00312F92"/>
    <w:rsid w:val="00313019"/>
    <w:rsid w:val="003155FD"/>
    <w:rsid w:val="003164C5"/>
    <w:rsid w:val="003175F2"/>
    <w:rsid w:val="00320ACF"/>
    <w:rsid w:val="00322CE9"/>
    <w:rsid w:val="003255F2"/>
    <w:rsid w:val="00325B4F"/>
    <w:rsid w:val="00326180"/>
    <w:rsid w:val="00327096"/>
    <w:rsid w:val="0032736C"/>
    <w:rsid w:val="00327798"/>
    <w:rsid w:val="00330BD8"/>
    <w:rsid w:val="00331F69"/>
    <w:rsid w:val="0033246B"/>
    <w:rsid w:val="00334872"/>
    <w:rsid w:val="0033566E"/>
    <w:rsid w:val="00335767"/>
    <w:rsid w:val="00337E46"/>
    <w:rsid w:val="00340AD1"/>
    <w:rsid w:val="003416AE"/>
    <w:rsid w:val="0034373A"/>
    <w:rsid w:val="00343A79"/>
    <w:rsid w:val="0034543C"/>
    <w:rsid w:val="00345678"/>
    <w:rsid w:val="00347F09"/>
    <w:rsid w:val="00351577"/>
    <w:rsid w:val="003533D6"/>
    <w:rsid w:val="0035766E"/>
    <w:rsid w:val="003605CF"/>
    <w:rsid w:val="00361AAA"/>
    <w:rsid w:val="00361C58"/>
    <w:rsid w:val="00362574"/>
    <w:rsid w:val="003661AA"/>
    <w:rsid w:val="00366701"/>
    <w:rsid w:val="00366FF7"/>
    <w:rsid w:val="003671F4"/>
    <w:rsid w:val="003679CC"/>
    <w:rsid w:val="00370006"/>
    <w:rsid w:val="0037059E"/>
    <w:rsid w:val="00370A88"/>
    <w:rsid w:val="00370DB9"/>
    <w:rsid w:val="00371296"/>
    <w:rsid w:val="00371528"/>
    <w:rsid w:val="003736E8"/>
    <w:rsid w:val="00373CAB"/>
    <w:rsid w:val="00374753"/>
    <w:rsid w:val="003752DA"/>
    <w:rsid w:val="00375A2D"/>
    <w:rsid w:val="00377A6B"/>
    <w:rsid w:val="00380E81"/>
    <w:rsid w:val="003810F2"/>
    <w:rsid w:val="00383634"/>
    <w:rsid w:val="00383CDB"/>
    <w:rsid w:val="00383DBE"/>
    <w:rsid w:val="00384268"/>
    <w:rsid w:val="003849A5"/>
    <w:rsid w:val="00384FBC"/>
    <w:rsid w:val="00385633"/>
    <w:rsid w:val="003862C3"/>
    <w:rsid w:val="00391207"/>
    <w:rsid w:val="00392147"/>
    <w:rsid w:val="003943E7"/>
    <w:rsid w:val="00396E48"/>
    <w:rsid w:val="003A0937"/>
    <w:rsid w:val="003A20B1"/>
    <w:rsid w:val="003A2799"/>
    <w:rsid w:val="003A3347"/>
    <w:rsid w:val="003A4C7F"/>
    <w:rsid w:val="003A677C"/>
    <w:rsid w:val="003B03D8"/>
    <w:rsid w:val="003B09A0"/>
    <w:rsid w:val="003B0E97"/>
    <w:rsid w:val="003B1936"/>
    <w:rsid w:val="003B228F"/>
    <w:rsid w:val="003B69A4"/>
    <w:rsid w:val="003B6CCA"/>
    <w:rsid w:val="003B7795"/>
    <w:rsid w:val="003C0C76"/>
    <w:rsid w:val="003C0D08"/>
    <w:rsid w:val="003C1004"/>
    <w:rsid w:val="003C1822"/>
    <w:rsid w:val="003C1EF7"/>
    <w:rsid w:val="003C1F74"/>
    <w:rsid w:val="003C2BE8"/>
    <w:rsid w:val="003C5B66"/>
    <w:rsid w:val="003C607F"/>
    <w:rsid w:val="003C6FE5"/>
    <w:rsid w:val="003C7080"/>
    <w:rsid w:val="003D03FE"/>
    <w:rsid w:val="003D0EA6"/>
    <w:rsid w:val="003D1606"/>
    <w:rsid w:val="003D1F69"/>
    <w:rsid w:val="003D25DB"/>
    <w:rsid w:val="003D37DB"/>
    <w:rsid w:val="003D48D1"/>
    <w:rsid w:val="003D5A01"/>
    <w:rsid w:val="003D64A8"/>
    <w:rsid w:val="003E1103"/>
    <w:rsid w:val="003E2077"/>
    <w:rsid w:val="003E45E1"/>
    <w:rsid w:val="003E4D2D"/>
    <w:rsid w:val="003E55F7"/>
    <w:rsid w:val="003E64DC"/>
    <w:rsid w:val="003E7303"/>
    <w:rsid w:val="003E7A0E"/>
    <w:rsid w:val="003F0257"/>
    <w:rsid w:val="003F3033"/>
    <w:rsid w:val="003F34C9"/>
    <w:rsid w:val="003F399D"/>
    <w:rsid w:val="003F598B"/>
    <w:rsid w:val="003F6D88"/>
    <w:rsid w:val="003F6E2B"/>
    <w:rsid w:val="003F7A75"/>
    <w:rsid w:val="004009F6"/>
    <w:rsid w:val="004014A4"/>
    <w:rsid w:val="004032C6"/>
    <w:rsid w:val="004036DF"/>
    <w:rsid w:val="004047B9"/>
    <w:rsid w:val="00404CE6"/>
    <w:rsid w:val="0040647C"/>
    <w:rsid w:val="00406FB4"/>
    <w:rsid w:val="00410CB2"/>
    <w:rsid w:val="004115F9"/>
    <w:rsid w:val="00411825"/>
    <w:rsid w:val="00415458"/>
    <w:rsid w:val="004218FA"/>
    <w:rsid w:val="00422BB5"/>
    <w:rsid w:val="004233EB"/>
    <w:rsid w:val="00424A2B"/>
    <w:rsid w:val="00427FC2"/>
    <w:rsid w:val="00430C62"/>
    <w:rsid w:val="00430E61"/>
    <w:rsid w:val="00431360"/>
    <w:rsid w:val="004323C4"/>
    <w:rsid w:val="00433740"/>
    <w:rsid w:val="00433D91"/>
    <w:rsid w:val="0043428A"/>
    <w:rsid w:val="00434CA6"/>
    <w:rsid w:val="00437101"/>
    <w:rsid w:val="00442916"/>
    <w:rsid w:val="00444325"/>
    <w:rsid w:val="00444637"/>
    <w:rsid w:val="00445274"/>
    <w:rsid w:val="00446523"/>
    <w:rsid w:val="00446854"/>
    <w:rsid w:val="0044722E"/>
    <w:rsid w:val="00447C96"/>
    <w:rsid w:val="0045052C"/>
    <w:rsid w:val="004510FC"/>
    <w:rsid w:val="0045176C"/>
    <w:rsid w:val="00451821"/>
    <w:rsid w:val="0045313F"/>
    <w:rsid w:val="004562EC"/>
    <w:rsid w:val="0045736C"/>
    <w:rsid w:val="00457B2F"/>
    <w:rsid w:val="00460BEA"/>
    <w:rsid w:val="0046259E"/>
    <w:rsid w:val="0046765F"/>
    <w:rsid w:val="00467BED"/>
    <w:rsid w:val="00470173"/>
    <w:rsid w:val="00470E01"/>
    <w:rsid w:val="00474C6F"/>
    <w:rsid w:val="004779F0"/>
    <w:rsid w:val="00477C88"/>
    <w:rsid w:val="00480ECC"/>
    <w:rsid w:val="004815EE"/>
    <w:rsid w:val="00482B7E"/>
    <w:rsid w:val="00482EE6"/>
    <w:rsid w:val="00486643"/>
    <w:rsid w:val="0048713B"/>
    <w:rsid w:val="00491E31"/>
    <w:rsid w:val="004955B3"/>
    <w:rsid w:val="00495958"/>
    <w:rsid w:val="0049596E"/>
    <w:rsid w:val="0049785A"/>
    <w:rsid w:val="004A0279"/>
    <w:rsid w:val="004A039E"/>
    <w:rsid w:val="004A20F8"/>
    <w:rsid w:val="004A3742"/>
    <w:rsid w:val="004A3C33"/>
    <w:rsid w:val="004A4A67"/>
    <w:rsid w:val="004A512B"/>
    <w:rsid w:val="004A5DC3"/>
    <w:rsid w:val="004B09CA"/>
    <w:rsid w:val="004B3576"/>
    <w:rsid w:val="004B4315"/>
    <w:rsid w:val="004B4976"/>
    <w:rsid w:val="004B5D0E"/>
    <w:rsid w:val="004C032C"/>
    <w:rsid w:val="004C136B"/>
    <w:rsid w:val="004C1BDB"/>
    <w:rsid w:val="004C714C"/>
    <w:rsid w:val="004D1E56"/>
    <w:rsid w:val="004D1F97"/>
    <w:rsid w:val="004D3800"/>
    <w:rsid w:val="004D4241"/>
    <w:rsid w:val="004D4D41"/>
    <w:rsid w:val="004D668C"/>
    <w:rsid w:val="004D72CF"/>
    <w:rsid w:val="004D74DF"/>
    <w:rsid w:val="004E030C"/>
    <w:rsid w:val="004E0E02"/>
    <w:rsid w:val="004E150B"/>
    <w:rsid w:val="004E19B5"/>
    <w:rsid w:val="004E2BC5"/>
    <w:rsid w:val="004E2D56"/>
    <w:rsid w:val="004E3295"/>
    <w:rsid w:val="004E33AE"/>
    <w:rsid w:val="004E35ED"/>
    <w:rsid w:val="004E3972"/>
    <w:rsid w:val="004E3F49"/>
    <w:rsid w:val="004E609D"/>
    <w:rsid w:val="004F05AE"/>
    <w:rsid w:val="004F50AA"/>
    <w:rsid w:val="004F53D2"/>
    <w:rsid w:val="004F5754"/>
    <w:rsid w:val="004F6B2A"/>
    <w:rsid w:val="004F736A"/>
    <w:rsid w:val="0050018A"/>
    <w:rsid w:val="0050165C"/>
    <w:rsid w:val="0050359B"/>
    <w:rsid w:val="00503D7C"/>
    <w:rsid w:val="005078ED"/>
    <w:rsid w:val="00507A79"/>
    <w:rsid w:val="00511FC5"/>
    <w:rsid w:val="00512726"/>
    <w:rsid w:val="00512BFB"/>
    <w:rsid w:val="00514A0F"/>
    <w:rsid w:val="00515E50"/>
    <w:rsid w:val="00515E60"/>
    <w:rsid w:val="00517443"/>
    <w:rsid w:val="005179AD"/>
    <w:rsid w:val="005209D1"/>
    <w:rsid w:val="00520E87"/>
    <w:rsid w:val="00522691"/>
    <w:rsid w:val="00526652"/>
    <w:rsid w:val="005269E6"/>
    <w:rsid w:val="005276CD"/>
    <w:rsid w:val="00531205"/>
    <w:rsid w:val="00534156"/>
    <w:rsid w:val="005356ED"/>
    <w:rsid w:val="005368F8"/>
    <w:rsid w:val="00540C8A"/>
    <w:rsid w:val="00541211"/>
    <w:rsid w:val="00541954"/>
    <w:rsid w:val="0054387C"/>
    <w:rsid w:val="005442F6"/>
    <w:rsid w:val="00544A12"/>
    <w:rsid w:val="005503C5"/>
    <w:rsid w:val="00551E4A"/>
    <w:rsid w:val="005520D9"/>
    <w:rsid w:val="00552A7A"/>
    <w:rsid w:val="00552BDC"/>
    <w:rsid w:val="00552CCD"/>
    <w:rsid w:val="0055352B"/>
    <w:rsid w:val="00553A42"/>
    <w:rsid w:val="00555AB6"/>
    <w:rsid w:val="00556AE9"/>
    <w:rsid w:val="00567933"/>
    <w:rsid w:val="00567A0F"/>
    <w:rsid w:val="00570B16"/>
    <w:rsid w:val="00571377"/>
    <w:rsid w:val="00573BF8"/>
    <w:rsid w:val="005740B0"/>
    <w:rsid w:val="005741B0"/>
    <w:rsid w:val="0057588F"/>
    <w:rsid w:val="00581AD3"/>
    <w:rsid w:val="005822CE"/>
    <w:rsid w:val="0058277F"/>
    <w:rsid w:val="00582B51"/>
    <w:rsid w:val="00582D16"/>
    <w:rsid w:val="00583618"/>
    <w:rsid w:val="00584412"/>
    <w:rsid w:val="00584B1E"/>
    <w:rsid w:val="00585C6B"/>
    <w:rsid w:val="0058752F"/>
    <w:rsid w:val="0059035F"/>
    <w:rsid w:val="005912E3"/>
    <w:rsid w:val="00591804"/>
    <w:rsid w:val="00592045"/>
    <w:rsid w:val="00594FE4"/>
    <w:rsid w:val="0059732B"/>
    <w:rsid w:val="005A1083"/>
    <w:rsid w:val="005A1553"/>
    <w:rsid w:val="005A1715"/>
    <w:rsid w:val="005A20A6"/>
    <w:rsid w:val="005A2572"/>
    <w:rsid w:val="005A29D6"/>
    <w:rsid w:val="005A48B3"/>
    <w:rsid w:val="005A5BD8"/>
    <w:rsid w:val="005A646E"/>
    <w:rsid w:val="005A6862"/>
    <w:rsid w:val="005A6A61"/>
    <w:rsid w:val="005A72E2"/>
    <w:rsid w:val="005B005F"/>
    <w:rsid w:val="005B038A"/>
    <w:rsid w:val="005B2874"/>
    <w:rsid w:val="005B311A"/>
    <w:rsid w:val="005B448E"/>
    <w:rsid w:val="005B7C9C"/>
    <w:rsid w:val="005C0115"/>
    <w:rsid w:val="005C01CD"/>
    <w:rsid w:val="005C0363"/>
    <w:rsid w:val="005C0667"/>
    <w:rsid w:val="005C0D34"/>
    <w:rsid w:val="005C0E47"/>
    <w:rsid w:val="005C0EBF"/>
    <w:rsid w:val="005C250D"/>
    <w:rsid w:val="005C5F99"/>
    <w:rsid w:val="005C6A7B"/>
    <w:rsid w:val="005D0054"/>
    <w:rsid w:val="005D06AF"/>
    <w:rsid w:val="005D1F4F"/>
    <w:rsid w:val="005D2175"/>
    <w:rsid w:val="005D6390"/>
    <w:rsid w:val="005D6A03"/>
    <w:rsid w:val="005D7CC5"/>
    <w:rsid w:val="005E1A42"/>
    <w:rsid w:val="005E376D"/>
    <w:rsid w:val="005E5F13"/>
    <w:rsid w:val="005E7C16"/>
    <w:rsid w:val="005F01DF"/>
    <w:rsid w:val="005F1828"/>
    <w:rsid w:val="005F2636"/>
    <w:rsid w:val="005F2E20"/>
    <w:rsid w:val="005F4CBB"/>
    <w:rsid w:val="005F6403"/>
    <w:rsid w:val="005F6DAA"/>
    <w:rsid w:val="005F7F5C"/>
    <w:rsid w:val="00600829"/>
    <w:rsid w:val="00602ED6"/>
    <w:rsid w:val="006033BF"/>
    <w:rsid w:val="00604DCB"/>
    <w:rsid w:val="00605DFC"/>
    <w:rsid w:val="0060603A"/>
    <w:rsid w:val="006061C4"/>
    <w:rsid w:val="00606CB2"/>
    <w:rsid w:val="00610DD3"/>
    <w:rsid w:val="006115CD"/>
    <w:rsid w:val="00613134"/>
    <w:rsid w:val="006135EB"/>
    <w:rsid w:val="00613860"/>
    <w:rsid w:val="00615B29"/>
    <w:rsid w:val="006168C5"/>
    <w:rsid w:val="00616D68"/>
    <w:rsid w:val="00617481"/>
    <w:rsid w:val="00617856"/>
    <w:rsid w:val="00617D96"/>
    <w:rsid w:val="00622A35"/>
    <w:rsid w:val="006234EE"/>
    <w:rsid w:val="00623632"/>
    <w:rsid w:val="00623C76"/>
    <w:rsid w:val="00623F1E"/>
    <w:rsid w:val="00624DF7"/>
    <w:rsid w:val="0062545A"/>
    <w:rsid w:val="00625FED"/>
    <w:rsid w:val="00627403"/>
    <w:rsid w:val="00630AC5"/>
    <w:rsid w:val="00631F41"/>
    <w:rsid w:val="006333A5"/>
    <w:rsid w:val="00633EA6"/>
    <w:rsid w:val="0063412F"/>
    <w:rsid w:val="0063455B"/>
    <w:rsid w:val="0063698B"/>
    <w:rsid w:val="00636B65"/>
    <w:rsid w:val="00640D0E"/>
    <w:rsid w:val="00641542"/>
    <w:rsid w:val="00642369"/>
    <w:rsid w:val="00642A4E"/>
    <w:rsid w:val="00643255"/>
    <w:rsid w:val="006433F0"/>
    <w:rsid w:val="0064429C"/>
    <w:rsid w:val="0064566F"/>
    <w:rsid w:val="006459B9"/>
    <w:rsid w:val="00645CDB"/>
    <w:rsid w:val="0064665A"/>
    <w:rsid w:val="00646F74"/>
    <w:rsid w:val="006478A3"/>
    <w:rsid w:val="0065073A"/>
    <w:rsid w:val="00651693"/>
    <w:rsid w:val="00651849"/>
    <w:rsid w:val="00651DA6"/>
    <w:rsid w:val="0065271E"/>
    <w:rsid w:val="00653F0F"/>
    <w:rsid w:val="00653F9A"/>
    <w:rsid w:val="00654018"/>
    <w:rsid w:val="00654D86"/>
    <w:rsid w:val="0065540E"/>
    <w:rsid w:val="006560AD"/>
    <w:rsid w:val="006564E2"/>
    <w:rsid w:val="0065653A"/>
    <w:rsid w:val="0065703F"/>
    <w:rsid w:val="00661C87"/>
    <w:rsid w:val="00661E3C"/>
    <w:rsid w:val="006633BD"/>
    <w:rsid w:val="00663851"/>
    <w:rsid w:val="00663D80"/>
    <w:rsid w:val="00666113"/>
    <w:rsid w:val="006700E4"/>
    <w:rsid w:val="00670DAF"/>
    <w:rsid w:val="006710B5"/>
    <w:rsid w:val="0067136A"/>
    <w:rsid w:val="00673698"/>
    <w:rsid w:val="006737F2"/>
    <w:rsid w:val="00673AB8"/>
    <w:rsid w:val="00674873"/>
    <w:rsid w:val="00675318"/>
    <w:rsid w:val="006757D5"/>
    <w:rsid w:val="00676EE0"/>
    <w:rsid w:val="0068016B"/>
    <w:rsid w:val="00680AFD"/>
    <w:rsid w:val="00681BBB"/>
    <w:rsid w:val="0068307E"/>
    <w:rsid w:val="00683BB9"/>
    <w:rsid w:val="00683BF1"/>
    <w:rsid w:val="0069050C"/>
    <w:rsid w:val="00692201"/>
    <w:rsid w:val="00692987"/>
    <w:rsid w:val="00692BE2"/>
    <w:rsid w:val="006932E0"/>
    <w:rsid w:val="00693691"/>
    <w:rsid w:val="00694AE6"/>
    <w:rsid w:val="00695A4A"/>
    <w:rsid w:val="0069688F"/>
    <w:rsid w:val="00696B2A"/>
    <w:rsid w:val="0069712B"/>
    <w:rsid w:val="006A262F"/>
    <w:rsid w:val="006A434F"/>
    <w:rsid w:val="006A4E81"/>
    <w:rsid w:val="006A66B7"/>
    <w:rsid w:val="006A7FE2"/>
    <w:rsid w:val="006B1AC7"/>
    <w:rsid w:val="006B470D"/>
    <w:rsid w:val="006B52D2"/>
    <w:rsid w:val="006B53B5"/>
    <w:rsid w:val="006C0059"/>
    <w:rsid w:val="006C03A0"/>
    <w:rsid w:val="006C0641"/>
    <w:rsid w:val="006C1B50"/>
    <w:rsid w:val="006C2924"/>
    <w:rsid w:val="006C2AEC"/>
    <w:rsid w:val="006C4402"/>
    <w:rsid w:val="006C4563"/>
    <w:rsid w:val="006C47A5"/>
    <w:rsid w:val="006C50A6"/>
    <w:rsid w:val="006C67D6"/>
    <w:rsid w:val="006D166C"/>
    <w:rsid w:val="006D28B2"/>
    <w:rsid w:val="006D67EA"/>
    <w:rsid w:val="006E1EB0"/>
    <w:rsid w:val="006E3687"/>
    <w:rsid w:val="006E5B26"/>
    <w:rsid w:val="006E6A1F"/>
    <w:rsid w:val="006E7353"/>
    <w:rsid w:val="006E7DC3"/>
    <w:rsid w:val="006F0465"/>
    <w:rsid w:val="006F06EC"/>
    <w:rsid w:val="006F13A7"/>
    <w:rsid w:val="006F2399"/>
    <w:rsid w:val="006F3577"/>
    <w:rsid w:val="006F514C"/>
    <w:rsid w:val="006F6540"/>
    <w:rsid w:val="006F68BE"/>
    <w:rsid w:val="006F6D3A"/>
    <w:rsid w:val="006F7830"/>
    <w:rsid w:val="006F7FED"/>
    <w:rsid w:val="007008FE"/>
    <w:rsid w:val="00702D6E"/>
    <w:rsid w:val="00706C7B"/>
    <w:rsid w:val="0070711B"/>
    <w:rsid w:val="007074A9"/>
    <w:rsid w:val="00711A2A"/>
    <w:rsid w:val="00712A41"/>
    <w:rsid w:val="00714572"/>
    <w:rsid w:val="0071562A"/>
    <w:rsid w:val="0071691F"/>
    <w:rsid w:val="00717E72"/>
    <w:rsid w:val="00722067"/>
    <w:rsid w:val="00722B9A"/>
    <w:rsid w:val="00723B78"/>
    <w:rsid w:val="00727C77"/>
    <w:rsid w:val="00731F86"/>
    <w:rsid w:val="00733E67"/>
    <w:rsid w:val="00734A21"/>
    <w:rsid w:val="00735379"/>
    <w:rsid w:val="00735790"/>
    <w:rsid w:val="0073584C"/>
    <w:rsid w:val="00735DF5"/>
    <w:rsid w:val="00736DA8"/>
    <w:rsid w:val="00740C3C"/>
    <w:rsid w:val="00741558"/>
    <w:rsid w:val="007417D9"/>
    <w:rsid w:val="00742921"/>
    <w:rsid w:val="00744154"/>
    <w:rsid w:val="00744956"/>
    <w:rsid w:val="00746FDE"/>
    <w:rsid w:val="00747C50"/>
    <w:rsid w:val="007502B3"/>
    <w:rsid w:val="007518C1"/>
    <w:rsid w:val="00751953"/>
    <w:rsid w:val="007530B3"/>
    <w:rsid w:val="007532FC"/>
    <w:rsid w:val="00754862"/>
    <w:rsid w:val="00755D6F"/>
    <w:rsid w:val="00755EAE"/>
    <w:rsid w:val="00760AF7"/>
    <w:rsid w:val="007611FF"/>
    <w:rsid w:val="00766C18"/>
    <w:rsid w:val="00767FE5"/>
    <w:rsid w:val="00770CC3"/>
    <w:rsid w:val="00772376"/>
    <w:rsid w:val="007736CF"/>
    <w:rsid w:val="00773F15"/>
    <w:rsid w:val="0077412A"/>
    <w:rsid w:val="00774A1C"/>
    <w:rsid w:val="00774DBB"/>
    <w:rsid w:val="00780612"/>
    <w:rsid w:val="00781383"/>
    <w:rsid w:val="00782059"/>
    <w:rsid w:val="0078323A"/>
    <w:rsid w:val="0078373D"/>
    <w:rsid w:val="00785FC8"/>
    <w:rsid w:val="00786BA5"/>
    <w:rsid w:val="007877F9"/>
    <w:rsid w:val="00790915"/>
    <w:rsid w:val="0079230B"/>
    <w:rsid w:val="00793DC8"/>
    <w:rsid w:val="00796FD3"/>
    <w:rsid w:val="00797587"/>
    <w:rsid w:val="00797CB5"/>
    <w:rsid w:val="007A0FEA"/>
    <w:rsid w:val="007A1DA6"/>
    <w:rsid w:val="007A2F38"/>
    <w:rsid w:val="007A4B78"/>
    <w:rsid w:val="007A7F3E"/>
    <w:rsid w:val="007B233A"/>
    <w:rsid w:val="007B2E3F"/>
    <w:rsid w:val="007B580D"/>
    <w:rsid w:val="007C1638"/>
    <w:rsid w:val="007C1E96"/>
    <w:rsid w:val="007C24DC"/>
    <w:rsid w:val="007C2F58"/>
    <w:rsid w:val="007C4FA5"/>
    <w:rsid w:val="007C5E9D"/>
    <w:rsid w:val="007C61DD"/>
    <w:rsid w:val="007C7AE1"/>
    <w:rsid w:val="007C7D71"/>
    <w:rsid w:val="007D14DC"/>
    <w:rsid w:val="007D1E2A"/>
    <w:rsid w:val="007D3CFC"/>
    <w:rsid w:val="007E0072"/>
    <w:rsid w:val="007E2113"/>
    <w:rsid w:val="007E30C5"/>
    <w:rsid w:val="007E36FA"/>
    <w:rsid w:val="007E3EE9"/>
    <w:rsid w:val="007E460E"/>
    <w:rsid w:val="007E4A5C"/>
    <w:rsid w:val="007E4F3E"/>
    <w:rsid w:val="007E6ADE"/>
    <w:rsid w:val="007F0AD3"/>
    <w:rsid w:val="007F1B4A"/>
    <w:rsid w:val="007F218B"/>
    <w:rsid w:val="007F284C"/>
    <w:rsid w:val="007F38C4"/>
    <w:rsid w:val="007F4985"/>
    <w:rsid w:val="007F7D15"/>
    <w:rsid w:val="008008B7"/>
    <w:rsid w:val="00800949"/>
    <w:rsid w:val="00801C60"/>
    <w:rsid w:val="00801EAD"/>
    <w:rsid w:val="008034ED"/>
    <w:rsid w:val="00804140"/>
    <w:rsid w:val="0080525F"/>
    <w:rsid w:val="008072B9"/>
    <w:rsid w:val="00807CDC"/>
    <w:rsid w:val="0081012D"/>
    <w:rsid w:val="00813463"/>
    <w:rsid w:val="00814653"/>
    <w:rsid w:val="00815AD7"/>
    <w:rsid w:val="00816D4C"/>
    <w:rsid w:val="00816F56"/>
    <w:rsid w:val="008204C9"/>
    <w:rsid w:val="0082050A"/>
    <w:rsid w:val="008210FF"/>
    <w:rsid w:val="00821A3B"/>
    <w:rsid w:val="00822253"/>
    <w:rsid w:val="008225FB"/>
    <w:rsid w:val="0082289B"/>
    <w:rsid w:val="00823A7C"/>
    <w:rsid w:val="00823DA3"/>
    <w:rsid w:val="00824DA9"/>
    <w:rsid w:val="00825325"/>
    <w:rsid w:val="00825C19"/>
    <w:rsid w:val="008305CE"/>
    <w:rsid w:val="0083183A"/>
    <w:rsid w:val="00831F70"/>
    <w:rsid w:val="008343CA"/>
    <w:rsid w:val="008346E1"/>
    <w:rsid w:val="00836143"/>
    <w:rsid w:val="00836717"/>
    <w:rsid w:val="008378F4"/>
    <w:rsid w:val="00837BC4"/>
    <w:rsid w:val="00840061"/>
    <w:rsid w:val="008407D8"/>
    <w:rsid w:val="00840DCC"/>
    <w:rsid w:val="008446D0"/>
    <w:rsid w:val="008461D6"/>
    <w:rsid w:val="0084702A"/>
    <w:rsid w:val="00850C31"/>
    <w:rsid w:val="008526DE"/>
    <w:rsid w:val="00852E63"/>
    <w:rsid w:val="00852FEE"/>
    <w:rsid w:val="00853131"/>
    <w:rsid w:val="00853152"/>
    <w:rsid w:val="00853F0D"/>
    <w:rsid w:val="00854731"/>
    <w:rsid w:val="0085516F"/>
    <w:rsid w:val="008556A4"/>
    <w:rsid w:val="00856500"/>
    <w:rsid w:val="00856DAB"/>
    <w:rsid w:val="00862A58"/>
    <w:rsid w:val="00862A6C"/>
    <w:rsid w:val="00863242"/>
    <w:rsid w:val="0086496D"/>
    <w:rsid w:val="008663D1"/>
    <w:rsid w:val="00867136"/>
    <w:rsid w:val="00867B7A"/>
    <w:rsid w:val="00870D0C"/>
    <w:rsid w:val="00871403"/>
    <w:rsid w:val="00871D32"/>
    <w:rsid w:val="00875EF5"/>
    <w:rsid w:val="00876663"/>
    <w:rsid w:val="008802F2"/>
    <w:rsid w:val="00880A0E"/>
    <w:rsid w:val="00881AC0"/>
    <w:rsid w:val="00881D3D"/>
    <w:rsid w:val="008821BA"/>
    <w:rsid w:val="008830E6"/>
    <w:rsid w:val="00883378"/>
    <w:rsid w:val="00884939"/>
    <w:rsid w:val="00884D6D"/>
    <w:rsid w:val="00884FFB"/>
    <w:rsid w:val="00885943"/>
    <w:rsid w:val="00885D81"/>
    <w:rsid w:val="008909D6"/>
    <w:rsid w:val="0089354E"/>
    <w:rsid w:val="00895333"/>
    <w:rsid w:val="00897C5D"/>
    <w:rsid w:val="008A07AD"/>
    <w:rsid w:val="008A320D"/>
    <w:rsid w:val="008A3D6B"/>
    <w:rsid w:val="008A5035"/>
    <w:rsid w:val="008A6408"/>
    <w:rsid w:val="008B5C28"/>
    <w:rsid w:val="008C01DB"/>
    <w:rsid w:val="008C04AB"/>
    <w:rsid w:val="008C09E4"/>
    <w:rsid w:val="008C2BF6"/>
    <w:rsid w:val="008C4A43"/>
    <w:rsid w:val="008C643F"/>
    <w:rsid w:val="008C7AF0"/>
    <w:rsid w:val="008C7BC8"/>
    <w:rsid w:val="008D053F"/>
    <w:rsid w:val="008D1680"/>
    <w:rsid w:val="008D2AD8"/>
    <w:rsid w:val="008D3072"/>
    <w:rsid w:val="008D48DE"/>
    <w:rsid w:val="008D7219"/>
    <w:rsid w:val="008D73D4"/>
    <w:rsid w:val="008D75D5"/>
    <w:rsid w:val="008D774C"/>
    <w:rsid w:val="008E2248"/>
    <w:rsid w:val="008E2EAD"/>
    <w:rsid w:val="008E3015"/>
    <w:rsid w:val="008E4EFE"/>
    <w:rsid w:val="008E65A3"/>
    <w:rsid w:val="008E6A7C"/>
    <w:rsid w:val="008F049F"/>
    <w:rsid w:val="008F0AF5"/>
    <w:rsid w:val="008F32CF"/>
    <w:rsid w:val="008F3450"/>
    <w:rsid w:val="008F5F9F"/>
    <w:rsid w:val="008F6E26"/>
    <w:rsid w:val="00903145"/>
    <w:rsid w:val="00904BB0"/>
    <w:rsid w:val="00905356"/>
    <w:rsid w:val="00905859"/>
    <w:rsid w:val="009058DC"/>
    <w:rsid w:val="00915202"/>
    <w:rsid w:val="00916959"/>
    <w:rsid w:val="00920216"/>
    <w:rsid w:val="0092093A"/>
    <w:rsid w:val="00932968"/>
    <w:rsid w:val="0093395B"/>
    <w:rsid w:val="00935AF9"/>
    <w:rsid w:val="00936951"/>
    <w:rsid w:val="009401DF"/>
    <w:rsid w:val="00940ED4"/>
    <w:rsid w:val="00941BEA"/>
    <w:rsid w:val="0094333C"/>
    <w:rsid w:val="00943D7F"/>
    <w:rsid w:val="0094484A"/>
    <w:rsid w:val="0094542A"/>
    <w:rsid w:val="00945C25"/>
    <w:rsid w:val="00946A4E"/>
    <w:rsid w:val="00946D83"/>
    <w:rsid w:val="00947E05"/>
    <w:rsid w:val="00950BCC"/>
    <w:rsid w:val="009515AC"/>
    <w:rsid w:val="0095181A"/>
    <w:rsid w:val="009535D3"/>
    <w:rsid w:val="0095509F"/>
    <w:rsid w:val="00955A32"/>
    <w:rsid w:val="009565EF"/>
    <w:rsid w:val="00957A8E"/>
    <w:rsid w:val="00957E8E"/>
    <w:rsid w:val="009604E7"/>
    <w:rsid w:val="00960919"/>
    <w:rsid w:val="00960F07"/>
    <w:rsid w:val="009628F7"/>
    <w:rsid w:val="00965166"/>
    <w:rsid w:val="00965BAF"/>
    <w:rsid w:val="00965F23"/>
    <w:rsid w:val="00966155"/>
    <w:rsid w:val="009663C1"/>
    <w:rsid w:val="009702CB"/>
    <w:rsid w:val="009704A0"/>
    <w:rsid w:val="00970F86"/>
    <w:rsid w:val="00973958"/>
    <w:rsid w:val="00974FCD"/>
    <w:rsid w:val="0097661C"/>
    <w:rsid w:val="00976683"/>
    <w:rsid w:val="00976CA2"/>
    <w:rsid w:val="00982F40"/>
    <w:rsid w:val="00983871"/>
    <w:rsid w:val="009876E0"/>
    <w:rsid w:val="00991883"/>
    <w:rsid w:val="00992DE4"/>
    <w:rsid w:val="00993DCF"/>
    <w:rsid w:val="009975F6"/>
    <w:rsid w:val="009A0668"/>
    <w:rsid w:val="009A37C6"/>
    <w:rsid w:val="009A3A65"/>
    <w:rsid w:val="009A3B8F"/>
    <w:rsid w:val="009A42BE"/>
    <w:rsid w:val="009A7ABD"/>
    <w:rsid w:val="009A7CC6"/>
    <w:rsid w:val="009B23E1"/>
    <w:rsid w:val="009B4576"/>
    <w:rsid w:val="009B5BAF"/>
    <w:rsid w:val="009B6375"/>
    <w:rsid w:val="009B6CF2"/>
    <w:rsid w:val="009C06D7"/>
    <w:rsid w:val="009C16FA"/>
    <w:rsid w:val="009C1E9F"/>
    <w:rsid w:val="009C4336"/>
    <w:rsid w:val="009C5DB6"/>
    <w:rsid w:val="009D0120"/>
    <w:rsid w:val="009D14A4"/>
    <w:rsid w:val="009D1897"/>
    <w:rsid w:val="009D1D06"/>
    <w:rsid w:val="009D3009"/>
    <w:rsid w:val="009D32A7"/>
    <w:rsid w:val="009D4688"/>
    <w:rsid w:val="009D74E9"/>
    <w:rsid w:val="009D7C79"/>
    <w:rsid w:val="009D7FFD"/>
    <w:rsid w:val="009E15BD"/>
    <w:rsid w:val="009E2D26"/>
    <w:rsid w:val="009E3255"/>
    <w:rsid w:val="009E3EF9"/>
    <w:rsid w:val="009F12C5"/>
    <w:rsid w:val="009F2BE4"/>
    <w:rsid w:val="009F2BF7"/>
    <w:rsid w:val="009F48AA"/>
    <w:rsid w:val="009F51EC"/>
    <w:rsid w:val="009F63D0"/>
    <w:rsid w:val="009F6522"/>
    <w:rsid w:val="009F742D"/>
    <w:rsid w:val="00A00A95"/>
    <w:rsid w:val="00A02395"/>
    <w:rsid w:val="00A02D38"/>
    <w:rsid w:val="00A02E9C"/>
    <w:rsid w:val="00A03F81"/>
    <w:rsid w:val="00A06185"/>
    <w:rsid w:val="00A10202"/>
    <w:rsid w:val="00A103B5"/>
    <w:rsid w:val="00A109E1"/>
    <w:rsid w:val="00A14857"/>
    <w:rsid w:val="00A150F7"/>
    <w:rsid w:val="00A15924"/>
    <w:rsid w:val="00A20640"/>
    <w:rsid w:val="00A21BF1"/>
    <w:rsid w:val="00A237EC"/>
    <w:rsid w:val="00A24C2D"/>
    <w:rsid w:val="00A26F1F"/>
    <w:rsid w:val="00A271FB"/>
    <w:rsid w:val="00A27975"/>
    <w:rsid w:val="00A3044F"/>
    <w:rsid w:val="00A313B0"/>
    <w:rsid w:val="00A327E0"/>
    <w:rsid w:val="00A33724"/>
    <w:rsid w:val="00A346C4"/>
    <w:rsid w:val="00A41112"/>
    <w:rsid w:val="00A41169"/>
    <w:rsid w:val="00A41E80"/>
    <w:rsid w:val="00A4214B"/>
    <w:rsid w:val="00A42298"/>
    <w:rsid w:val="00A44840"/>
    <w:rsid w:val="00A47936"/>
    <w:rsid w:val="00A47E62"/>
    <w:rsid w:val="00A51ECE"/>
    <w:rsid w:val="00A522D3"/>
    <w:rsid w:val="00A5344A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840"/>
    <w:rsid w:val="00A66CCE"/>
    <w:rsid w:val="00A672AB"/>
    <w:rsid w:val="00A70D90"/>
    <w:rsid w:val="00A7356C"/>
    <w:rsid w:val="00A73AFA"/>
    <w:rsid w:val="00A75BA6"/>
    <w:rsid w:val="00A75ECA"/>
    <w:rsid w:val="00A80FC4"/>
    <w:rsid w:val="00A86163"/>
    <w:rsid w:val="00A86902"/>
    <w:rsid w:val="00A86BBE"/>
    <w:rsid w:val="00A870F6"/>
    <w:rsid w:val="00A90023"/>
    <w:rsid w:val="00A90905"/>
    <w:rsid w:val="00A91E70"/>
    <w:rsid w:val="00A93414"/>
    <w:rsid w:val="00A93454"/>
    <w:rsid w:val="00A935B7"/>
    <w:rsid w:val="00A96697"/>
    <w:rsid w:val="00AA03E2"/>
    <w:rsid w:val="00AA483E"/>
    <w:rsid w:val="00AA49B2"/>
    <w:rsid w:val="00AA667D"/>
    <w:rsid w:val="00AA6AA1"/>
    <w:rsid w:val="00AA7740"/>
    <w:rsid w:val="00AA79E6"/>
    <w:rsid w:val="00AB0E6F"/>
    <w:rsid w:val="00AB33DE"/>
    <w:rsid w:val="00AB3D83"/>
    <w:rsid w:val="00AB4B42"/>
    <w:rsid w:val="00AB5643"/>
    <w:rsid w:val="00AB60AD"/>
    <w:rsid w:val="00AB734A"/>
    <w:rsid w:val="00AC0259"/>
    <w:rsid w:val="00AC0805"/>
    <w:rsid w:val="00AC56BF"/>
    <w:rsid w:val="00AC6622"/>
    <w:rsid w:val="00AC7541"/>
    <w:rsid w:val="00AC7D42"/>
    <w:rsid w:val="00AD0641"/>
    <w:rsid w:val="00AD0EB8"/>
    <w:rsid w:val="00AD3BF3"/>
    <w:rsid w:val="00AD440C"/>
    <w:rsid w:val="00AD5436"/>
    <w:rsid w:val="00AD55F9"/>
    <w:rsid w:val="00AD5B6E"/>
    <w:rsid w:val="00AD6888"/>
    <w:rsid w:val="00AD6929"/>
    <w:rsid w:val="00AD6AFC"/>
    <w:rsid w:val="00AE0AE4"/>
    <w:rsid w:val="00AE2F7E"/>
    <w:rsid w:val="00AE37E8"/>
    <w:rsid w:val="00AE3F56"/>
    <w:rsid w:val="00AE4187"/>
    <w:rsid w:val="00AE61AB"/>
    <w:rsid w:val="00AE6B99"/>
    <w:rsid w:val="00AE78E3"/>
    <w:rsid w:val="00AE7D6D"/>
    <w:rsid w:val="00AF2DCC"/>
    <w:rsid w:val="00AF3382"/>
    <w:rsid w:val="00AF3A5F"/>
    <w:rsid w:val="00AF3C76"/>
    <w:rsid w:val="00AF3D56"/>
    <w:rsid w:val="00AF4AF8"/>
    <w:rsid w:val="00AF5A0B"/>
    <w:rsid w:val="00B00F0F"/>
    <w:rsid w:val="00B00F33"/>
    <w:rsid w:val="00B03630"/>
    <w:rsid w:val="00B04D64"/>
    <w:rsid w:val="00B04ED3"/>
    <w:rsid w:val="00B0597A"/>
    <w:rsid w:val="00B05ABD"/>
    <w:rsid w:val="00B05FA0"/>
    <w:rsid w:val="00B0703F"/>
    <w:rsid w:val="00B07BC7"/>
    <w:rsid w:val="00B07D94"/>
    <w:rsid w:val="00B102E6"/>
    <w:rsid w:val="00B10646"/>
    <w:rsid w:val="00B11131"/>
    <w:rsid w:val="00B11A61"/>
    <w:rsid w:val="00B12959"/>
    <w:rsid w:val="00B13DD6"/>
    <w:rsid w:val="00B155B8"/>
    <w:rsid w:val="00B216A8"/>
    <w:rsid w:val="00B22464"/>
    <w:rsid w:val="00B229A5"/>
    <w:rsid w:val="00B23D74"/>
    <w:rsid w:val="00B2603F"/>
    <w:rsid w:val="00B27514"/>
    <w:rsid w:val="00B279BD"/>
    <w:rsid w:val="00B27D43"/>
    <w:rsid w:val="00B30020"/>
    <w:rsid w:val="00B306FE"/>
    <w:rsid w:val="00B32C70"/>
    <w:rsid w:val="00B33083"/>
    <w:rsid w:val="00B33682"/>
    <w:rsid w:val="00B3412B"/>
    <w:rsid w:val="00B3664D"/>
    <w:rsid w:val="00B37ABD"/>
    <w:rsid w:val="00B404C4"/>
    <w:rsid w:val="00B41691"/>
    <w:rsid w:val="00B41C32"/>
    <w:rsid w:val="00B420A1"/>
    <w:rsid w:val="00B440AC"/>
    <w:rsid w:val="00B45AD7"/>
    <w:rsid w:val="00B4629E"/>
    <w:rsid w:val="00B462A3"/>
    <w:rsid w:val="00B5033E"/>
    <w:rsid w:val="00B51082"/>
    <w:rsid w:val="00B54C27"/>
    <w:rsid w:val="00B54DA6"/>
    <w:rsid w:val="00B55B6C"/>
    <w:rsid w:val="00B5674D"/>
    <w:rsid w:val="00B56B05"/>
    <w:rsid w:val="00B576F0"/>
    <w:rsid w:val="00B61457"/>
    <w:rsid w:val="00B615E4"/>
    <w:rsid w:val="00B624F9"/>
    <w:rsid w:val="00B65CB6"/>
    <w:rsid w:val="00B666DA"/>
    <w:rsid w:val="00B6726B"/>
    <w:rsid w:val="00B67502"/>
    <w:rsid w:val="00B67626"/>
    <w:rsid w:val="00B7099F"/>
    <w:rsid w:val="00B72C21"/>
    <w:rsid w:val="00B7447C"/>
    <w:rsid w:val="00B754CC"/>
    <w:rsid w:val="00B76750"/>
    <w:rsid w:val="00B7771E"/>
    <w:rsid w:val="00B824B5"/>
    <w:rsid w:val="00B82AF0"/>
    <w:rsid w:val="00B82C30"/>
    <w:rsid w:val="00B8317D"/>
    <w:rsid w:val="00B842BF"/>
    <w:rsid w:val="00B84414"/>
    <w:rsid w:val="00B90224"/>
    <w:rsid w:val="00B90592"/>
    <w:rsid w:val="00B915E7"/>
    <w:rsid w:val="00B9187E"/>
    <w:rsid w:val="00B91ED2"/>
    <w:rsid w:val="00B92BA8"/>
    <w:rsid w:val="00B92D96"/>
    <w:rsid w:val="00B93976"/>
    <w:rsid w:val="00B9616A"/>
    <w:rsid w:val="00B965CF"/>
    <w:rsid w:val="00B970F2"/>
    <w:rsid w:val="00BA022E"/>
    <w:rsid w:val="00BA36ED"/>
    <w:rsid w:val="00BA3815"/>
    <w:rsid w:val="00BA4D84"/>
    <w:rsid w:val="00BA5DF7"/>
    <w:rsid w:val="00BB1179"/>
    <w:rsid w:val="00BB150E"/>
    <w:rsid w:val="00BB1D79"/>
    <w:rsid w:val="00BB55DE"/>
    <w:rsid w:val="00BB70AA"/>
    <w:rsid w:val="00BC4187"/>
    <w:rsid w:val="00BC5123"/>
    <w:rsid w:val="00BC6039"/>
    <w:rsid w:val="00BC61DC"/>
    <w:rsid w:val="00BD125C"/>
    <w:rsid w:val="00BD1608"/>
    <w:rsid w:val="00BD4526"/>
    <w:rsid w:val="00BD48AE"/>
    <w:rsid w:val="00BD5355"/>
    <w:rsid w:val="00BD543E"/>
    <w:rsid w:val="00BD7C0E"/>
    <w:rsid w:val="00BD7CA2"/>
    <w:rsid w:val="00BE1B90"/>
    <w:rsid w:val="00BE4B2A"/>
    <w:rsid w:val="00BE543B"/>
    <w:rsid w:val="00BE57E8"/>
    <w:rsid w:val="00BE6EBA"/>
    <w:rsid w:val="00BE72A0"/>
    <w:rsid w:val="00BF05EC"/>
    <w:rsid w:val="00BF0E00"/>
    <w:rsid w:val="00BF3248"/>
    <w:rsid w:val="00BF3307"/>
    <w:rsid w:val="00BF3A53"/>
    <w:rsid w:val="00BF3DFD"/>
    <w:rsid w:val="00BF674C"/>
    <w:rsid w:val="00BF6E83"/>
    <w:rsid w:val="00BF79B0"/>
    <w:rsid w:val="00C00962"/>
    <w:rsid w:val="00C00A86"/>
    <w:rsid w:val="00C02892"/>
    <w:rsid w:val="00C03251"/>
    <w:rsid w:val="00C0553C"/>
    <w:rsid w:val="00C056EF"/>
    <w:rsid w:val="00C104A3"/>
    <w:rsid w:val="00C115DD"/>
    <w:rsid w:val="00C11DDE"/>
    <w:rsid w:val="00C11E46"/>
    <w:rsid w:val="00C121A8"/>
    <w:rsid w:val="00C1312A"/>
    <w:rsid w:val="00C1445A"/>
    <w:rsid w:val="00C14950"/>
    <w:rsid w:val="00C22321"/>
    <w:rsid w:val="00C23420"/>
    <w:rsid w:val="00C24243"/>
    <w:rsid w:val="00C24B57"/>
    <w:rsid w:val="00C24EE6"/>
    <w:rsid w:val="00C265C4"/>
    <w:rsid w:val="00C303A6"/>
    <w:rsid w:val="00C33F2A"/>
    <w:rsid w:val="00C33F3E"/>
    <w:rsid w:val="00C34B37"/>
    <w:rsid w:val="00C34C00"/>
    <w:rsid w:val="00C34F42"/>
    <w:rsid w:val="00C354E7"/>
    <w:rsid w:val="00C4058B"/>
    <w:rsid w:val="00C42525"/>
    <w:rsid w:val="00C46A62"/>
    <w:rsid w:val="00C47F9B"/>
    <w:rsid w:val="00C509EE"/>
    <w:rsid w:val="00C53651"/>
    <w:rsid w:val="00C54246"/>
    <w:rsid w:val="00C57226"/>
    <w:rsid w:val="00C61154"/>
    <w:rsid w:val="00C618C3"/>
    <w:rsid w:val="00C62258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0D75"/>
    <w:rsid w:val="00C81164"/>
    <w:rsid w:val="00C817D8"/>
    <w:rsid w:val="00C81E38"/>
    <w:rsid w:val="00C84FF3"/>
    <w:rsid w:val="00C85EB2"/>
    <w:rsid w:val="00C86AAC"/>
    <w:rsid w:val="00C8700C"/>
    <w:rsid w:val="00C912BD"/>
    <w:rsid w:val="00C91857"/>
    <w:rsid w:val="00C92B61"/>
    <w:rsid w:val="00C92D66"/>
    <w:rsid w:val="00C9515B"/>
    <w:rsid w:val="00C9726E"/>
    <w:rsid w:val="00CA16EA"/>
    <w:rsid w:val="00CA2679"/>
    <w:rsid w:val="00CA46D0"/>
    <w:rsid w:val="00CA5AF4"/>
    <w:rsid w:val="00CA5C36"/>
    <w:rsid w:val="00CA6D86"/>
    <w:rsid w:val="00CA702F"/>
    <w:rsid w:val="00CB010F"/>
    <w:rsid w:val="00CB30DA"/>
    <w:rsid w:val="00CB43EA"/>
    <w:rsid w:val="00CB464E"/>
    <w:rsid w:val="00CB4A2D"/>
    <w:rsid w:val="00CB5E71"/>
    <w:rsid w:val="00CB7BB3"/>
    <w:rsid w:val="00CC1CA2"/>
    <w:rsid w:val="00CC2110"/>
    <w:rsid w:val="00CC37A0"/>
    <w:rsid w:val="00CC3895"/>
    <w:rsid w:val="00CC75AA"/>
    <w:rsid w:val="00CD0835"/>
    <w:rsid w:val="00CD0DA9"/>
    <w:rsid w:val="00CD2F1A"/>
    <w:rsid w:val="00CD343F"/>
    <w:rsid w:val="00CD57B9"/>
    <w:rsid w:val="00CD6674"/>
    <w:rsid w:val="00CD7D19"/>
    <w:rsid w:val="00CE30EE"/>
    <w:rsid w:val="00CE37CF"/>
    <w:rsid w:val="00CE4DC7"/>
    <w:rsid w:val="00CE5806"/>
    <w:rsid w:val="00CE5B1D"/>
    <w:rsid w:val="00CE6B1D"/>
    <w:rsid w:val="00CE7BA2"/>
    <w:rsid w:val="00CF0299"/>
    <w:rsid w:val="00CF12C6"/>
    <w:rsid w:val="00CF162A"/>
    <w:rsid w:val="00CF1913"/>
    <w:rsid w:val="00CF1A46"/>
    <w:rsid w:val="00CF1D16"/>
    <w:rsid w:val="00CF2CC7"/>
    <w:rsid w:val="00CF2FD0"/>
    <w:rsid w:val="00CF3A4E"/>
    <w:rsid w:val="00CF4B31"/>
    <w:rsid w:val="00D0045C"/>
    <w:rsid w:val="00D009F6"/>
    <w:rsid w:val="00D00C7C"/>
    <w:rsid w:val="00D02618"/>
    <w:rsid w:val="00D02A75"/>
    <w:rsid w:val="00D03D1C"/>
    <w:rsid w:val="00D03D5D"/>
    <w:rsid w:val="00D06CB1"/>
    <w:rsid w:val="00D07176"/>
    <w:rsid w:val="00D0763D"/>
    <w:rsid w:val="00D07C18"/>
    <w:rsid w:val="00D07CAA"/>
    <w:rsid w:val="00D10683"/>
    <w:rsid w:val="00D13096"/>
    <w:rsid w:val="00D135E9"/>
    <w:rsid w:val="00D142B7"/>
    <w:rsid w:val="00D167CB"/>
    <w:rsid w:val="00D1681F"/>
    <w:rsid w:val="00D21E05"/>
    <w:rsid w:val="00D22644"/>
    <w:rsid w:val="00D24B9F"/>
    <w:rsid w:val="00D25EA5"/>
    <w:rsid w:val="00D30DF6"/>
    <w:rsid w:val="00D31A22"/>
    <w:rsid w:val="00D33428"/>
    <w:rsid w:val="00D349BA"/>
    <w:rsid w:val="00D3515A"/>
    <w:rsid w:val="00D36563"/>
    <w:rsid w:val="00D3727B"/>
    <w:rsid w:val="00D411E1"/>
    <w:rsid w:val="00D43ED3"/>
    <w:rsid w:val="00D44DD8"/>
    <w:rsid w:val="00D460B8"/>
    <w:rsid w:val="00D467B6"/>
    <w:rsid w:val="00D51AF4"/>
    <w:rsid w:val="00D531F2"/>
    <w:rsid w:val="00D54AA0"/>
    <w:rsid w:val="00D5684F"/>
    <w:rsid w:val="00D60597"/>
    <w:rsid w:val="00D62B68"/>
    <w:rsid w:val="00D63E8B"/>
    <w:rsid w:val="00D64AF6"/>
    <w:rsid w:val="00D64DCD"/>
    <w:rsid w:val="00D66802"/>
    <w:rsid w:val="00D67316"/>
    <w:rsid w:val="00D674F0"/>
    <w:rsid w:val="00D7473A"/>
    <w:rsid w:val="00D74CA5"/>
    <w:rsid w:val="00D74EC7"/>
    <w:rsid w:val="00D75B2F"/>
    <w:rsid w:val="00D7638C"/>
    <w:rsid w:val="00D766AA"/>
    <w:rsid w:val="00D80797"/>
    <w:rsid w:val="00D82256"/>
    <w:rsid w:val="00D829DE"/>
    <w:rsid w:val="00D904C8"/>
    <w:rsid w:val="00D91346"/>
    <w:rsid w:val="00D91F40"/>
    <w:rsid w:val="00D91F8B"/>
    <w:rsid w:val="00D92852"/>
    <w:rsid w:val="00D9429F"/>
    <w:rsid w:val="00D947E7"/>
    <w:rsid w:val="00D958D9"/>
    <w:rsid w:val="00D9624A"/>
    <w:rsid w:val="00DA036D"/>
    <w:rsid w:val="00DA25AF"/>
    <w:rsid w:val="00DA3DCC"/>
    <w:rsid w:val="00DA5360"/>
    <w:rsid w:val="00DA67B6"/>
    <w:rsid w:val="00DA6A36"/>
    <w:rsid w:val="00DA7D58"/>
    <w:rsid w:val="00DA7EBC"/>
    <w:rsid w:val="00DB0B3A"/>
    <w:rsid w:val="00DB0DFC"/>
    <w:rsid w:val="00DB2D80"/>
    <w:rsid w:val="00DB4681"/>
    <w:rsid w:val="00DB5DB1"/>
    <w:rsid w:val="00DC006B"/>
    <w:rsid w:val="00DC0434"/>
    <w:rsid w:val="00DC18CB"/>
    <w:rsid w:val="00DC1902"/>
    <w:rsid w:val="00DC3D95"/>
    <w:rsid w:val="00DC5925"/>
    <w:rsid w:val="00DC721C"/>
    <w:rsid w:val="00DD05C7"/>
    <w:rsid w:val="00DD2588"/>
    <w:rsid w:val="00DD3760"/>
    <w:rsid w:val="00DD3856"/>
    <w:rsid w:val="00DD4CBE"/>
    <w:rsid w:val="00DD584F"/>
    <w:rsid w:val="00DE01F8"/>
    <w:rsid w:val="00DE0F31"/>
    <w:rsid w:val="00DE0F6A"/>
    <w:rsid w:val="00DE1797"/>
    <w:rsid w:val="00DE2194"/>
    <w:rsid w:val="00DE244E"/>
    <w:rsid w:val="00DE3055"/>
    <w:rsid w:val="00DE30C4"/>
    <w:rsid w:val="00DE3B27"/>
    <w:rsid w:val="00DE4D93"/>
    <w:rsid w:val="00DE54F9"/>
    <w:rsid w:val="00DE5CAF"/>
    <w:rsid w:val="00DE6692"/>
    <w:rsid w:val="00DF133B"/>
    <w:rsid w:val="00DF1C46"/>
    <w:rsid w:val="00DF1E0E"/>
    <w:rsid w:val="00DF54AD"/>
    <w:rsid w:val="00DF60DA"/>
    <w:rsid w:val="00E03BAC"/>
    <w:rsid w:val="00E04784"/>
    <w:rsid w:val="00E04F5B"/>
    <w:rsid w:val="00E06BA4"/>
    <w:rsid w:val="00E07E7A"/>
    <w:rsid w:val="00E10BFC"/>
    <w:rsid w:val="00E10C3A"/>
    <w:rsid w:val="00E17B07"/>
    <w:rsid w:val="00E217E0"/>
    <w:rsid w:val="00E2281D"/>
    <w:rsid w:val="00E23656"/>
    <w:rsid w:val="00E24E5F"/>
    <w:rsid w:val="00E26CF6"/>
    <w:rsid w:val="00E2737F"/>
    <w:rsid w:val="00E304B7"/>
    <w:rsid w:val="00E31E5F"/>
    <w:rsid w:val="00E3241E"/>
    <w:rsid w:val="00E34679"/>
    <w:rsid w:val="00E40AED"/>
    <w:rsid w:val="00E413EF"/>
    <w:rsid w:val="00E42824"/>
    <w:rsid w:val="00E42AA0"/>
    <w:rsid w:val="00E42B88"/>
    <w:rsid w:val="00E4329E"/>
    <w:rsid w:val="00E4397C"/>
    <w:rsid w:val="00E43BE0"/>
    <w:rsid w:val="00E43D3D"/>
    <w:rsid w:val="00E45AEA"/>
    <w:rsid w:val="00E45F61"/>
    <w:rsid w:val="00E465C5"/>
    <w:rsid w:val="00E4688D"/>
    <w:rsid w:val="00E468D5"/>
    <w:rsid w:val="00E46C2C"/>
    <w:rsid w:val="00E4724A"/>
    <w:rsid w:val="00E51D34"/>
    <w:rsid w:val="00E547F8"/>
    <w:rsid w:val="00E6347B"/>
    <w:rsid w:val="00E63C2C"/>
    <w:rsid w:val="00E640F1"/>
    <w:rsid w:val="00E64B1B"/>
    <w:rsid w:val="00E651BF"/>
    <w:rsid w:val="00E70288"/>
    <w:rsid w:val="00E71B55"/>
    <w:rsid w:val="00E73B31"/>
    <w:rsid w:val="00E752E9"/>
    <w:rsid w:val="00E754F2"/>
    <w:rsid w:val="00E77AA6"/>
    <w:rsid w:val="00E77D05"/>
    <w:rsid w:val="00E81B64"/>
    <w:rsid w:val="00E82C79"/>
    <w:rsid w:val="00E84A59"/>
    <w:rsid w:val="00E84A64"/>
    <w:rsid w:val="00E854EF"/>
    <w:rsid w:val="00E87BF0"/>
    <w:rsid w:val="00E90BE7"/>
    <w:rsid w:val="00E971E7"/>
    <w:rsid w:val="00E979C4"/>
    <w:rsid w:val="00EA0687"/>
    <w:rsid w:val="00EA093A"/>
    <w:rsid w:val="00EA0C39"/>
    <w:rsid w:val="00EA0CD3"/>
    <w:rsid w:val="00EA35C7"/>
    <w:rsid w:val="00EA493D"/>
    <w:rsid w:val="00EA4964"/>
    <w:rsid w:val="00EA5D0F"/>
    <w:rsid w:val="00EA7166"/>
    <w:rsid w:val="00EB0D1A"/>
    <w:rsid w:val="00EB151A"/>
    <w:rsid w:val="00EB5366"/>
    <w:rsid w:val="00EB543B"/>
    <w:rsid w:val="00EB5962"/>
    <w:rsid w:val="00EB6BB1"/>
    <w:rsid w:val="00EC0607"/>
    <w:rsid w:val="00EC1FE5"/>
    <w:rsid w:val="00EC26F9"/>
    <w:rsid w:val="00EC4E10"/>
    <w:rsid w:val="00EC5809"/>
    <w:rsid w:val="00EC5A14"/>
    <w:rsid w:val="00EC5C1B"/>
    <w:rsid w:val="00ED4601"/>
    <w:rsid w:val="00ED4EA3"/>
    <w:rsid w:val="00ED789A"/>
    <w:rsid w:val="00EE0790"/>
    <w:rsid w:val="00EE15C0"/>
    <w:rsid w:val="00EE1B33"/>
    <w:rsid w:val="00EE3020"/>
    <w:rsid w:val="00EE326D"/>
    <w:rsid w:val="00EE4636"/>
    <w:rsid w:val="00EE7678"/>
    <w:rsid w:val="00EE77A6"/>
    <w:rsid w:val="00EE7C78"/>
    <w:rsid w:val="00EF0532"/>
    <w:rsid w:val="00EF29F6"/>
    <w:rsid w:val="00EF3178"/>
    <w:rsid w:val="00EF579F"/>
    <w:rsid w:val="00EF5DC9"/>
    <w:rsid w:val="00EF7673"/>
    <w:rsid w:val="00F00364"/>
    <w:rsid w:val="00F0049B"/>
    <w:rsid w:val="00F008F9"/>
    <w:rsid w:val="00F016F4"/>
    <w:rsid w:val="00F01AEA"/>
    <w:rsid w:val="00F06E72"/>
    <w:rsid w:val="00F07517"/>
    <w:rsid w:val="00F1022F"/>
    <w:rsid w:val="00F1026B"/>
    <w:rsid w:val="00F10F39"/>
    <w:rsid w:val="00F11365"/>
    <w:rsid w:val="00F134D4"/>
    <w:rsid w:val="00F168C3"/>
    <w:rsid w:val="00F16C7E"/>
    <w:rsid w:val="00F20154"/>
    <w:rsid w:val="00F21003"/>
    <w:rsid w:val="00F23538"/>
    <w:rsid w:val="00F240A6"/>
    <w:rsid w:val="00F25838"/>
    <w:rsid w:val="00F2621E"/>
    <w:rsid w:val="00F26622"/>
    <w:rsid w:val="00F275C7"/>
    <w:rsid w:val="00F30923"/>
    <w:rsid w:val="00F311AA"/>
    <w:rsid w:val="00F31AD8"/>
    <w:rsid w:val="00F331B7"/>
    <w:rsid w:val="00F34477"/>
    <w:rsid w:val="00F3569E"/>
    <w:rsid w:val="00F36666"/>
    <w:rsid w:val="00F40133"/>
    <w:rsid w:val="00F4142A"/>
    <w:rsid w:val="00F41B24"/>
    <w:rsid w:val="00F41BB0"/>
    <w:rsid w:val="00F4301B"/>
    <w:rsid w:val="00F4398A"/>
    <w:rsid w:val="00F43B8D"/>
    <w:rsid w:val="00F43BE4"/>
    <w:rsid w:val="00F444BA"/>
    <w:rsid w:val="00F504C2"/>
    <w:rsid w:val="00F5152D"/>
    <w:rsid w:val="00F5365A"/>
    <w:rsid w:val="00F55919"/>
    <w:rsid w:val="00F55F18"/>
    <w:rsid w:val="00F55F8D"/>
    <w:rsid w:val="00F6027A"/>
    <w:rsid w:val="00F60580"/>
    <w:rsid w:val="00F62F85"/>
    <w:rsid w:val="00F64172"/>
    <w:rsid w:val="00F650A2"/>
    <w:rsid w:val="00F65852"/>
    <w:rsid w:val="00F713BB"/>
    <w:rsid w:val="00F718F6"/>
    <w:rsid w:val="00F71BA6"/>
    <w:rsid w:val="00F7221B"/>
    <w:rsid w:val="00F72DA3"/>
    <w:rsid w:val="00F737E4"/>
    <w:rsid w:val="00F7490F"/>
    <w:rsid w:val="00F75A51"/>
    <w:rsid w:val="00F76243"/>
    <w:rsid w:val="00F80044"/>
    <w:rsid w:val="00F81223"/>
    <w:rsid w:val="00F8154D"/>
    <w:rsid w:val="00F82266"/>
    <w:rsid w:val="00F82568"/>
    <w:rsid w:val="00F84AE8"/>
    <w:rsid w:val="00F866CA"/>
    <w:rsid w:val="00F86A66"/>
    <w:rsid w:val="00F914B8"/>
    <w:rsid w:val="00F91DD8"/>
    <w:rsid w:val="00F923D0"/>
    <w:rsid w:val="00F9258C"/>
    <w:rsid w:val="00F956F1"/>
    <w:rsid w:val="00F97F5A"/>
    <w:rsid w:val="00FA5A28"/>
    <w:rsid w:val="00FA7467"/>
    <w:rsid w:val="00FB126B"/>
    <w:rsid w:val="00FB2DB2"/>
    <w:rsid w:val="00FB3018"/>
    <w:rsid w:val="00FB4B35"/>
    <w:rsid w:val="00FB4B95"/>
    <w:rsid w:val="00FB52ED"/>
    <w:rsid w:val="00FB5C3E"/>
    <w:rsid w:val="00FB5D74"/>
    <w:rsid w:val="00FB65ED"/>
    <w:rsid w:val="00FB6942"/>
    <w:rsid w:val="00FB74F3"/>
    <w:rsid w:val="00FB75B9"/>
    <w:rsid w:val="00FC0499"/>
    <w:rsid w:val="00FC1ADA"/>
    <w:rsid w:val="00FC5392"/>
    <w:rsid w:val="00FC5694"/>
    <w:rsid w:val="00FC78D2"/>
    <w:rsid w:val="00FD089D"/>
    <w:rsid w:val="00FD0A44"/>
    <w:rsid w:val="00FD2885"/>
    <w:rsid w:val="00FD4FAD"/>
    <w:rsid w:val="00FD53C1"/>
    <w:rsid w:val="00FD5C6C"/>
    <w:rsid w:val="00FE27C3"/>
    <w:rsid w:val="00FE30BD"/>
    <w:rsid w:val="00FE79FE"/>
    <w:rsid w:val="00FF0D8F"/>
    <w:rsid w:val="00FF1388"/>
    <w:rsid w:val="00FF2E5E"/>
    <w:rsid w:val="00FF2F25"/>
    <w:rsid w:val="00FF2F7E"/>
    <w:rsid w:val="00FF6A9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908DD"/>
  <w15:docId w15:val="{05103406-6389-4456-8B59-76856F9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1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paragraph" w:customStyle="1" w:styleId="IntroCopy">
    <w:name w:val="IntroCopy"/>
    <w:basedOn w:val="Normal"/>
    <w:uiPriority w:val="1"/>
    <w:qFormat/>
    <w:rsid w:val="00AA6AA1"/>
    <w:pPr>
      <w:spacing w:before="120" w:after="240" w:line="320" w:lineRule="atLeast"/>
    </w:pPr>
    <w:rPr>
      <w:sz w:val="28"/>
      <w:szCs w:val="28"/>
    </w:rPr>
  </w:style>
  <w:style w:type="table" w:styleId="TableGrid">
    <w:name w:val="Table Grid"/>
    <w:basedOn w:val="TableNormal"/>
    <w:uiPriority w:val="5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8F32CF"/>
    <w:pPr>
      <w:pBdr>
        <w:bottom w:val="single" w:sz="4" w:space="4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F32CF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522691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1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  <w:tblStylePr w:type="band2Horz">
      <w:tblPr/>
      <w:tcPr>
        <w:tcBorders>
          <w:top w:val="single" w:sz="4" w:space="0" w:color="DBD7D2" w:themeColor="accent3"/>
          <w:left w:val="single" w:sz="4" w:space="0" w:color="DBD7D2" w:themeColor="accent3"/>
          <w:bottom w:val="single" w:sz="4" w:space="0" w:color="DBD7D2" w:themeColor="accent3"/>
          <w:right w:val="single" w:sz="4" w:space="0" w:color="DBD7D2" w:themeColor="accent3"/>
          <w:insideH w:val="single" w:sz="4" w:space="0" w:color="DBD7D2" w:themeColor="accent3"/>
          <w:insideV w:val="single" w:sz="4" w:space="0" w:color="DBD7D2" w:themeColor="accent3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2588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UxYJkxx3NuU" TargetMode="External"/><Relationship Id="rId18" Type="http://schemas.openxmlformats.org/officeDocument/2006/relationships/hyperlink" Target="https://www.youtube.com/watch?v=UQ_QqtXoyQ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primaryconnections.org.au/pedagogical-tools/learning-through-inquiry-tools/using-science-journal" TargetMode="External"/><Relationship Id="rId17" Type="http://schemas.openxmlformats.org/officeDocument/2006/relationships/hyperlink" Target="https://www.youtube.com/watch?v=L284iD585rQ&amp;t=23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Yq8a3dXw8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KkY3JGDqMT8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abc.net.au/education/for-the-juniors-how-do-you-know-when-rain-is-coming/1360555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CMrpeNaNh8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lawrence\Downloads\Yr3_Heat_00_Preparation_Resources.dotx" TargetMode="External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AASID-2102554853-2389104</_dlc_DocId>
    <_dlc_DocIdUrl xmlns="249bb05d-9f36-4797-baf9-70f03887c0e2">
      <Url>https://ausacademyofscience.sharepoint.com/_layouts/15/DocIdRedir.aspx?ID=AASID-2102554853-2389104</Url>
      <Description>AASID-2102554853-2389104</Description>
    </_dlc_DocIdUrl>
    <Filetype xmlns="72742c65-25f8-4182-b9d2-6eb58ec0796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9CD2-814B-4E9F-A0F9-2D3441DF8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FDD10-A244-4314-A40A-D19467AA21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5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Yr3_Heat_00_Preparation_Resources</Template>
  <TotalTime>1221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Lawrence</dc:creator>
  <cp:keywords/>
  <dc:description/>
  <cp:lastModifiedBy>Jennifer Lawrence</cp:lastModifiedBy>
  <cp:revision>59</cp:revision>
  <dcterms:created xsi:type="dcterms:W3CDTF">2024-07-31T04:16:00Z</dcterms:created>
  <dcterms:modified xsi:type="dcterms:W3CDTF">2024-08-06T01:00:00Z</dcterms:modified>
  <cp:category>Sequence Overview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b8fdceef-7583-4271-b77f-b8f214080ba1</vt:lpwstr>
  </property>
</Properties>
</file>