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857B" w14:textId="51209E32" w:rsidR="004A5DC3" w:rsidRPr="0089354E" w:rsidRDefault="00905356" w:rsidP="0089354E">
      <w:pPr>
        <w:pStyle w:val="Title"/>
        <w:spacing w:after="0"/>
        <w:rPr>
          <w:noProof/>
          <w:sz w:val="44"/>
          <w:szCs w:val="44"/>
        </w:rPr>
      </w:pPr>
      <w:r w:rsidRPr="0089354E">
        <w:rPr>
          <w:noProof/>
          <w:sz w:val="44"/>
          <w:szCs w:val="44"/>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4F45FF16"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FC5ECF">
                              <w:rPr>
                                <w:b/>
                                <w:bCs/>
                                <w:sz w:val="48"/>
                                <w:szCs w:val="4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4F45FF16"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FC5ECF">
                        <w:rPr>
                          <w:b/>
                          <w:bCs/>
                          <w:sz w:val="48"/>
                          <w:szCs w:val="48"/>
                        </w:rPr>
                        <w:t>4</w:t>
                      </w:r>
                    </w:p>
                  </w:txbxContent>
                </v:textbox>
                <w10:wrap anchorx="page"/>
              </v:roundrect>
            </w:pict>
          </mc:Fallback>
        </mc:AlternateContent>
      </w:r>
      <w:r w:rsidR="00DD2588" w:rsidRPr="0089354E">
        <w:rPr>
          <w:noProof/>
          <w:sz w:val="44"/>
          <w:szCs w:val="44"/>
        </w:rPr>
        <w:t xml:space="preserve">Preparing to teach </w:t>
      </w:r>
      <w:r w:rsidR="00903145" w:rsidRPr="0089354E">
        <w:rPr>
          <w:noProof/>
          <w:sz w:val="44"/>
          <w:szCs w:val="44"/>
        </w:rPr>
        <w:t>this sequence</w:t>
      </w:r>
      <w:r w:rsidR="0089354E" w:rsidRPr="0089354E">
        <w:rPr>
          <w:noProof/>
          <w:sz w:val="44"/>
          <w:szCs w:val="44"/>
        </w:rPr>
        <w:t xml:space="preserve"> • </w:t>
      </w:r>
      <w:r w:rsidR="00A313B0">
        <w:rPr>
          <w:noProof/>
          <w:sz w:val="44"/>
          <w:szCs w:val="44"/>
        </w:rPr>
        <w:t xml:space="preserve">Year </w:t>
      </w:r>
      <w:r w:rsidR="00FC5ECF">
        <w:rPr>
          <w:noProof/>
          <w:sz w:val="44"/>
          <w:szCs w:val="44"/>
        </w:rPr>
        <w:t xml:space="preserve">4 </w:t>
      </w:r>
      <w:r w:rsidR="0089354E" w:rsidRPr="0089354E">
        <w:rPr>
          <w:noProof/>
          <w:sz w:val="44"/>
          <w:szCs w:val="44"/>
        </w:rPr>
        <w:t xml:space="preserve">• </w:t>
      </w:r>
      <w:r w:rsidR="00FC5ECF">
        <w:rPr>
          <w:noProof/>
          <w:sz w:val="44"/>
          <w:szCs w:val="44"/>
        </w:rPr>
        <w:t>Sustain the chain</w:t>
      </w:r>
    </w:p>
    <w:p w14:paraId="52699D1E" w14:textId="77777777" w:rsidR="003D1F69" w:rsidRDefault="00DD2588" w:rsidP="003D1F69">
      <w:pPr>
        <w:pStyle w:val="Heading1"/>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6E91125B" w:rsidR="00DD2588" w:rsidRPr="00DD2588" w:rsidRDefault="00B04D64" w:rsidP="00DD2588">
      <w:pPr>
        <w:pStyle w:val="ListParagraph"/>
        <w:numPr>
          <w:ilvl w:val="0"/>
          <w:numId w:val="36"/>
        </w:numPr>
      </w:pPr>
      <w:r>
        <w:t>u</w:t>
      </w:r>
      <w:r w:rsidR="00DD2588" w:rsidRPr="00DD2588">
        <w:t>se/create a large scrap book or flip chart.</w:t>
      </w:r>
    </w:p>
    <w:p w14:paraId="61EEF4F3" w14:textId="3C8C7EAD" w:rsidR="00DD2588" w:rsidRPr="00DD2588" w:rsidRDefault="00B04D64" w:rsidP="00DD2588">
      <w:pPr>
        <w:pStyle w:val="ListParagraph"/>
        <w:numPr>
          <w:ilvl w:val="0"/>
          <w:numId w:val="36"/>
        </w:numPr>
      </w:pPr>
      <w:r>
        <w:t>u</w:t>
      </w:r>
      <w:r w:rsidR="00DD2588" w:rsidRPr="00DD2588">
        <w:t>se poster/butchers’ paper so learning can be displayed in sequence on the wall.</w:t>
      </w:r>
    </w:p>
    <w:p w14:paraId="281E0992" w14:textId="7E01B899" w:rsidR="00DD2588" w:rsidRPr="00DD2588" w:rsidRDefault="00B04D64" w:rsidP="00DD2588">
      <w:pPr>
        <w:pStyle w:val="ListParagraph"/>
        <w:numPr>
          <w:ilvl w:val="0"/>
          <w:numId w:val="36"/>
        </w:numPr>
      </w:pPr>
      <w:r>
        <w:t>c</w:t>
      </w:r>
      <w:r w:rsidR="00DD2588" w:rsidRPr="00DD2588">
        <w:t>reate a digital journal using your platform/ technology of choice.</w:t>
      </w:r>
    </w:p>
    <w:p w14:paraId="2361EDBF" w14:textId="4949B9BF" w:rsidR="00DD2588" w:rsidRPr="00DD2588" w:rsidRDefault="00B04D64" w:rsidP="00DD2588">
      <w:pPr>
        <w:pStyle w:val="ListParagraph"/>
        <w:numPr>
          <w:ilvl w:val="0"/>
          <w:numId w:val="36"/>
        </w:numPr>
      </w:pPr>
      <w:r>
        <w:t>a</w:t>
      </w:r>
      <w:r w:rsidR="00DD2588" w:rsidRPr="00DD2588">
        <w:t>ny combination of the above.</w:t>
      </w:r>
    </w:p>
    <w:p w14:paraId="7EEA8BB4" w14:textId="77777777" w:rsidR="00DD2588" w:rsidRPr="00DD2588" w:rsidRDefault="00DD2588" w:rsidP="00DD2588">
      <w:pPr>
        <w:rPr>
          <w:sz w:val="22"/>
          <w:szCs w:val="22"/>
        </w:rPr>
      </w:pPr>
    </w:p>
    <w:p w14:paraId="06FE77FF" w14:textId="77777777" w:rsidR="00DD2588" w:rsidRPr="00DD2588" w:rsidRDefault="00DD2588" w:rsidP="00DD2588">
      <w:pPr>
        <w:rPr>
          <w:sz w:val="22"/>
          <w:szCs w:val="22"/>
        </w:rPr>
      </w:pPr>
      <w:r w:rsidRPr="00DD2588">
        <w:rPr>
          <w:sz w:val="22"/>
          <w:szCs w:val="22"/>
        </w:rPr>
        <w:t>Plan for students’ creation of an individual science journal, either in hard-copy or digitally. They might:</w:t>
      </w:r>
    </w:p>
    <w:p w14:paraId="6B4E31FF" w14:textId="6DD93454" w:rsidR="00DD2588" w:rsidRPr="00DD2588" w:rsidRDefault="000F1A9F" w:rsidP="00DD2588">
      <w:pPr>
        <w:pStyle w:val="ListParagraph"/>
        <w:numPr>
          <w:ilvl w:val="0"/>
          <w:numId w:val="37"/>
        </w:numPr>
      </w:pPr>
      <w:r>
        <w:t>u</w:t>
      </w:r>
      <w:r w:rsidR="00DD2588" w:rsidRPr="00DD2588">
        <w:t>se an exercise book, scrap book or flip chart to record their thinking and gather resource sheets together.</w:t>
      </w:r>
    </w:p>
    <w:p w14:paraId="31E104F7" w14:textId="268EB7A1" w:rsidR="00DD2588" w:rsidRPr="00DD2588" w:rsidRDefault="000F1A9F" w:rsidP="00DD2588">
      <w:pPr>
        <w:pStyle w:val="ListParagraph"/>
        <w:numPr>
          <w:ilvl w:val="0"/>
          <w:numId w:val="37"/>
        </w:numPr>
      </w:pPr>
      <w:r>
        <w:t>u</w:t>
      </w:r>
      <w:r w:rsidR="00DD2588" w:rsidRPr="00DD2588">
        <w:t>se a folder to store and collate resource sheets, diagrams, photographs etc.</w:t>
      </w:r>
    </w:p>
    <w:p w14:paraId="20883EFD" w14:textId="1B384977" w:rsidR="00DD2588" w:rsidRPr="00DD2588" w:rsidRDefault="000F1A9F" w:rsidP="00DD2588">
      <w:pPr>
        <w:pStyle w:val="ListParagraph"/>
        <w:numPr>
          <w:ilvl w:val="0"/>
          <w:numId w:val="37"/>
        </w:numPr>
      </w:pPr>
      <w:r>
        <w:t>u</w:t>
      </w:r>
      <w:r w:rsidR="00DD2588" w:rsidRPr="00DD2588">
        <w:t>se a digital folder to store work samples, images and videos.</w:t>
      </w:r>
    </w:p>
    <w:p w14:paraId="25E53FC9" w14:textId="63B07177" w:rsidR="00DD2588" w:rsidRPr="00DD2588" w:rsidRDefault="000F1A9F" w:rsidP="00DD2588">
      <w:pPr>
        <w:pStyle w:val="ListParagraph"/>
        <w:numPr>
          <w:ilvl w:val="0"/>
          <w:numId w:val="37"/>
        </w:numPr>
      </w:pPr>
      <w:r>
        <w:t>a</w:t>
      </w:r>
      <w:r w:rsidR="00DD2588" w:rsidRPr="00DD2588">
        <w:t>ny combination of the above.</w:t>
      </w:r>
    </w:p>
    <w:p w14:paraId="66CCCD9F" w14:textId="65F68DA5" w:rsidR="003D1F69" w:rsidRDefault="00DD2588" w:rsidP="003D1F69">
      <w:pPr>
        <w:rPr>
          <w:sz w:val="22"/>
          <w:szCs w:val="22"/>
        </w:rPr>
      </w:pPr>
      <w:r w:rsidRPr="00DD2588">
        <w:rPr>
          <w:sz w:val="22"/>
          <w:szCs w:val="22"/>
        </w:rPr>
        <w:t>See</w:t>
      </w:r>
      <w:r>
        <w:rPr>
          <w:sz w:val="22"/>
          <w:szCs w:val="22"/>
        </w:rPr>
        <w:t xml:space="preserve"> </w:t>
      </w:r>
      <w:hyperlink r:id="rId12" w:history="1">
        <w:r w:rsidRPr="00DD2588">
          <w:rPr>
            <w:rStyle w:val="Hyperlink"/>
            <w:szCs w:val="22"/>
          </w:rPr>
          <w:t>Using a science journal throughout inquiry</w:t>
        </w:r>
      </w:hyperlink>
      <w:r>
        <w:rPr>
          <w:sz w:val="22"/>
          <w:szCs w:val="22"/>
        </w:rPr>
        <w:t xml:space="preserve"> for more detailed information on the importance of science journals.</w:t>
      </w:r>
    </w:p>
    <w:p w14:paraId="59F9312A" w14:textId="77777777" w:rsidR="00DD2588" w:rsidRDefault="00DD2588" w:rsidP="003D1F69">
      <w:pPr>
        <w:rPr>
          <w:sz w:val="22"/>
          <w:szCs w:val="22"/>
        </w:rPr>
      </w:pPr>
    </w:p>
    <w:p w14:paraId="2E02F6F8" w14:textId="448A6F43" w:rsidR="00E07214" w:rsidRDefault="00E07214" w:rsidP="00FF6AAC">
      <w:pPr>
        <w:pStyle w:val="Heading1"/>
      </w:pPr>
      <w:r>
        <w:t>Adapting to your context</w:t>
      </w:r>
    </w:p>
    <w:p w14:paraId="276675AC" w14:textId="77777777" w:rsidR="00E07214" w:rsidRPr="00E07214" w:rsidRDefault="00E07214" w:rsidP="00E07214">
      <w:pPr>
        <w:rPr>
          <w:sz w:val="22"/>
          <w:szCs w:val="20"/>
        </w:rPr>
      </w:pPr>
      <w:r w:rsidRPr="00E07214">
        <w:rPr>
          <w:sz w:val="22"/>
          <w:szCs w:val="20"/>
        </w:rPr>
        <w:t>This teaching sequence was designed to be modified to suit the context of individual classes. Four possible options are provided:</w:t>
      </w:r>
    </w:p>
    <w:p w14:paraId="20BCFF29" w14:textId="77777777" w:rsidR="00E07214" w:rsidRPr="00E07214" w:rsidRDefault="00E07214" w:rsidP="00E07214">
      <w:pPr>
        <w:numPr>
          <w:ilvl w:val="0"/>
          <w:numId w:val="58"/>
        </w:numPr>
        <w:rPr>
          <w:sz w:val="22"/>
          <w:szCs w:val="20"/>
        </w:rPr>
      </w:pPr>
      <w:r w:rsidRPr="00E07214">
        <w:rPr>
          <w:sz w:val="22"/>
          <w:szCs w:val="20"/>
        </w:rPr>
        <w:t>Local bushland or parkland: writing a field guide for future students or locals</w:t>
      </w:r>
    </w:p>
    <w:p w14:paraId="0D9579CD" w14:textId="77777777" w:rsidR="00E07214" w:rsidRPr="00E07214" w:rsidRDefault="00E07214" w:rsidP="00E07214">
      <w:pPr>
        <w:numPr>
          <w:ilvl w:val="0"/>
          <w:numId w:val="58"/>
        </w:numPr>
        <w:rPr>
          <w:sz w:val="22"/>
          <w:szCs w:val="20"/>
        </w:rPr>
      </w:pPr>
      <w:r w:rsidRPr="00E07214">
        <w:rPr>
          <w:sz w:val="22"/>
          <w:szCs w:val="20"/>
        </w:rPr>
        <w:t>School vegetable garden: deciding what to plant in the next season</w:t>
      </w:r>
    </w:p>
    <w:p w14:paraId="3A6E5FE6" w14:textId="77777777" w:rsidR="00E07214" w:rsidRPr="00E07214" w:rsidRDefault="00E07214" w:rsidP="00E07214">
      <w:pPr>
        <w:numPr>
          <w:ilvl w:val="0"/>
          <w:numId w:val="58"/>
        </w:numPr>
        <w:rPr>
          <w:sz w:val="22"/>
          <w:szCs w:val="20"/>
        </w:rPr>
      </w:pPr>
      <w:r w:rsidRPr="00E07214">
        <w:rPr>
          <w:sz w:val="22"/>
          <w:szCs w:val="20"/>
        </w:rPr>
        <w:t>School garden: identifying how to encourage diversity of local birds and insects</w:t>
      </w:r>
    </w:p>
    <w:p w14:paraId="3761DDC3" w14:textId="77777777" w:rsidR="00E07214" w:rsidRPr="00E07214" w:rsidRDefault="00E07214" w:rsidP="00E07214">
      <w:pPr>
        <w:numPr>
          <w:ilvl w:val="1"/>
          <w:numId w:val="59"/>
        </w:numPr>
        <w:rPr>
          <w:sz w:val="22"/>
          <w:szCs w:val="20"/>
        </w:rPr>
      </w:pPr>
      <w:r w:rsidRPr="00E07214">
        <w:rPr>
          <w:sz w:val="22"/>
          <w:szCs w:val="20"/>
        </w:rPr>
        <w:t>See the ABC article </w:t>
      </w:r>
      <w:hyperlink r:id="rId13" w:history="1">
        <w:r w:rsidRPr="00E07214">
          <w:rPr>
            <w:rStyle w:val="Hyperlink"/>
            <w:szCs w:val="20"/>
          </w:rPr>
          <w:t>Designing a habitat garden</w:t>
        </w:r>
      </w:hyperlink>
      <w:r w:rsidRPr="00E07214">
        <w:rPr>
          <w:sz w:val="22"/>
          <w:szCs w:val="20"/>
        </w:rPr>
        <w:t> for an example of this.</w:t>
      </w:r>
    </w:p>
    <w:p w14:paraId="40854833" w14:textId="77777777" w:rsidR="00E07214" w:rsidRPr="00E07214" w:rsidRDefault="00E07214" w:rsidP="00E07214">
      <w:pPr>
        <w:numPr>
          <w:ilvl w:val="0"/>
          <w:numId w:val="58"/>
        </w:numPr>
        <w:rPr>
          <w:sz w:val="22"/>
          <w:szCs w:val="20"/>
        </w:rPr>
      </w:pPr>
      <w:r w:rsidRPr="00E07214">
        <w:rPr>
          <w:sz w:val="22"/>
          <w:szCs w:val="20"/>
        </w:rPr>
        <w:t>School compost bin or worm farm</w:t>
      </w:r>
    </w:p>
    <w:p w14:paraId="76692659" w14:textId="77777777" w:rsidR="00115045" w:rsidRDefault="00115045" w:rsidP="00E07214">
      <w:pPr>
        <w:rPr>
          <w:sz w:val="22"/>
          <w:szCs w:val="20"/>
        </w:rPr>
      </w:pPr>
    </w:p>
    <w:p w14:paraId="542F9582" w14:textId="012EAB2A" w:rsidR="00E07214" w:rsidRPr="00E07214" w:rsidRDefault="00E07214" w:rsidP="00E07214">
      <w:pPr>
        <w:rPr>
          <w:sz w:val="22"/>
          <w:szCs w:val="20"/>
        </w:rPr>
      </w:pPr>
      <w:r w:rsidRPr="00E07214">
        <w:rPr>
          <w:sz w:val="22"/>
          <w:szCs w:val="20"/>
        </w:rPr>
        <w:t>Determine which of these options is most suitable for your students' and school context.</w:t>
      </w:r>
    </w:p>
    <w:p w14:paraId="408772EB" w14:textId="77777777" w:rsidR="00E07214" w:rsidRPr="00E07214" w:rsidRDefault="00E07214" w:rsidP="00E07214">
      <w:pPr>
        <w:rPr>
          <w:sz w:val="22"/>
          <w:szCs w:val="20"/>
        </w:rPr>
      </w:pPr>
      <w:r w:rsidRPr="00E07214">
        <w:rPr>
          <w:sz w:val="22"/>
          <w:szCs w:val="20"/>
        </w:rPr>
        <w:t>Each of the lessons provided cover the content and skills outlined in the Australian Curriculum V9 for each of these contexts. This allows modifications of the Launch phase and Act phase across different classes or in successive years.</w:t>
      </w:r>
    </w:p>
    <w:p w14:paraId="144DC913" w14:textId="77777777" w:rsidR="00E07214" w:rsidRPr="00E07214" w:rsidRDefault="00E07214" w:rsidP="00E07214"/>
    <w:p w14:paraId="0D6B890F" w14:textId="55E42F99" w:rsidR="00FF6AAC" w:rsidRPr="00FF6AAC" w:rsidRDefault="000F1A9F" w:rsidP="00FF6AAC">
      <w:pPr>
        <w:pStyle w:val="Heading1"/>
      </w:pPr>
      <w:r>
        <w:t>Additional prepa</w:t>
      </w:r>
      <w:r w:rsidR="00FF6AAC">
        <w:t>ration</w:t>
      </w:r>
    </w:p>
    <w:p w14:paraId="57414078" w14:textId="77777777" w:rsidR="00115045" w:rsidRPr="00115045" w:rsidRDefault="00115045" w:rsidP="00115045">
      <w:pPr>
        <w:numPr>
          <w:ilvl w:val="0"/>
          <w:numId w:val="60"/>
        </w:numPr>
        <w:rPr>
          <w:rFonts w:cstheme="minorBidi"/>
          <w:color w:val="auto"/>
          <w:kern w:val="2"/>
          <w:sz w:val="22"/>
          <w:szCs w:val="22"/>
          <w14:ligatures w14:val="standardContextual"/>
        </w:rPr>
      </w:pPr>
      <w:r w:rsidRPr="00115045">
        <w:rPr>
          <w:rFonts w:cstheme="minorBidi"/>
          <w:color w:val="auto"/>
          <w:kern w:val="2"/>
          <w:sz w:val="22"/>
          <w:szCs w:val="22"/>
          <w14:ligatures w14:val="standardContextual"/>
        </w:rPr>
        <w:t>Read through the teaching sequence.</w:t>
      </w:r>
    </w:p>
    <w:p w14:paraId="7D531E7F" w14:textId="77777777" w:rsidR="00115045" w:rsidRDefault="00115045" w:rsidP="00115045">
      <w:pPr>
        <w:numPr>
          <w:ilvl w:val="0"/>
          <w:numId w:val="60"/>
        </w:numPr>
        <w:rPr>
          <w:rFonts w:cstheme="minorBidi"/>
          <w:color w:val="auto"/>
          <w:kern w:val="2"/>
          <w:sz w:val="22"/>
          <w:szCs w:val="22"/>
          <w14:ligatures w14:val="standardContextual"/>
        </w:rPr>
      </w:pPr>
      <w:r w:rsidRPr="00115045">
        <w:rPr>
          <w:rFonts w:cstheme="minorBidi"/>
          <w:color w:val="auto"/>
          <w:kern w:val="2"/>
          <w:sz w:val="22"/>
          <w:szCs w:val="22"/>
          <w14:ligatures w14:val="standardContextual"/>
        </w:rPr>
        <w:t>The equipment list contains the maximum number of each piece of equipment that will be required across the teaching sequence. Some lessons may not need the full number that is listed.</w:t>
      </w:r>
    </w:p>
    <w:p w14:paraId="6EDFAB40" w14:textId="77777777" w:rsidR="00441A94" w:rsidRPr="00115045" w:rsidRDefault="00441A94" w:rsidP="00441A94">
      <w:pPr>
        <w:ind w:left="720"/>
        <w:rPr>
          <w:rFonts w:cstheme="minorBidi"/>
          <w:color w:val="auto"/>
          <w:kern w:val="2"/>
          <w:sz w:val="22"/>
          <w:szCs w:val="22"/>
          <w14:ligatures w14:val="standardContextual"/>
        </w:rPr>
      </w:pPr>
    </w:p>
    <w:p w14:paraId="2647B5EA" w14:textId="21E75030" w:rsidR="003D03FE" w:rsidRDefault="00DD2588" w:rsidP="00B63AD0">
      <w:pPr>
        <w:pStyle w:val="Heading1"/>
        <w:spacing w:after="0"/>
      </w:pPr>
      <w:r>
        <w:t xml:space="preserve">Gather the resources for the </w:t>
      </w:r>
      <w:r w:rsidR="00903145">
        <w:t>sequence</w:t>
      </w:r>
    </w:p>
    <w:tbl>
      <w:tblPr>
        <w:tblStyle w:val="AASETable"/>
        <w:tblpPr w:leftFromText="180" w:rightFromText="180" w:vertAnchor="text" w:horzAnchor="page" w:tblpX="1021" w:tblpY="13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009"/>
        <w:gridCol w:w="1010"/>
        <w:gridCol w:w="1010"/>
        <w:gridCol w:w="1010"/>
        <w:gridCol w:w="1010"/>
        <w:gridCol w:w="1010"/>
        <w:gridCol w:w="1010"/>
        <w:gridCol w:w="1010"/>
      </w:tblGrid>
      <w:tr w:rsidR="0012733F" w:rsidRPr="004E030C" w14:paraId="2434DA69" w14:textId="77777777" w:rsidTr="0012733F">
        <w:trPr>
          <w:cnfStyle w:val="100000000000" w:firstRow="1" w:lastRow="0" w:firstColumn="0" w:lastColumn="0" w:oddVBand="0" w:evenVBand="0" w:oddHBand="0" w:evenHBand="0" w:firstRowFirstColumn="0" w:firstRowLastColumn="0" w:lastRowFirstColumn="0" w:lastRowLastColumn="0"/>
          <w:trHeight w:val="225"/>
        </w:trPr>
        <w:tc>
          <w:tcPr>
            <w:tcW w:w="7225" w:type="dxa"/>
          </w:tcPr>
          <w:p w14:paraId="4E861637" w14:textId="77777777" w:rsidR="0012733F" w:rsidRPr="004E030C" w:rsidRDefault="0012733F" w:rsidP="00440102">
            <w:pPr>
              <w:pStyle w:val="TableHeading"/>
              <w:rPr>
                <w:szCs w:val="20"/>
              </w:rPr>
            </w:pPr>
            <w:r w:rsidRPr="004E030C">
              <w:rPr>
                <w:szCs w:val="20"/>
              </w:rPr>
              <w:t>Resource</w:t>
            </w:r>
          </w:p>
        </w:tc>
        <w:tc>
          <w:tcPr>
            <w:tcW w:w="8079" w:type="dxa"/>
            <w:gridSpan w:val="8"/>
          </w:tcPr>
          <w:p w14:paraId="090F1F6A" w14:textId="77777777" w:rsidR="0012733F" w:rsidRPr="004E030C" w:rsidRDefault="0012733F" w:rsidP="00440102">
            <w:pPr>
              <w:pStyle w:val="TableHeading"/>
              <w:rPr>
                <w:szCs w:val="20"/>
              </w:rPr>
            </w:pPr>
            <w:r w:rsidRPr="004E030C">
              <w:rPr>
                <w:szCs w:val="20"/>
              </w:rPr>
              <w:t>Lesson in which this resource is required</w:t>
            </w:r>
          </w:p>
        </w:tc>
      </w:tr>
      <w:tr w:rsidR="0012733F" w:rsidRPr="004E030C" w14:paraId="42B71950" w14:textId="77777777" w:rsidTr="0012733F">
        <w:trPr>
          <w:cnfStyle w:val="000000100000" w:firstRow="0" w:lastRow="0" w:firstColumn="0" w:lastColumn="0" w:oddVBand="0" w:evenVBand="0" w:oddHBand="1" w:evenHBand="0" w:firstRowFirstColumn="0" w:firstRowLastColumn="0" w:lastRowFirstColumn="0" w:lastRowLastColumn="0"/>
          <w:trHeight w:val="358"/>
        </w:trPr>
        <w:tc>
          <w:tcPr>
            <w:tcW w:w="7225" w:type="dxa"/>
            <w:tcBorders>
              <w:top w:val="single" w:sz="4" w:space="0" w:color="auto"/>
              <w:left w:val="single" w:sz="4" w:space="0" w:color="auto"/>
              <w:bottom w:val="single" w:sz="4" w:space="0" w:color="auto"/>
              <w:right w:val="single" w:sz="4" w:space="0" w:color="auto"/>
            </w:tcBorders>
          </w:tcPr>
          <w:p w14:paraId="1AABAAC4" w14:textId="77777777" w:rsidR="0012733F" w:rsidRPr="004E030C" w:rsidRDefault="0012733F" w:rsidP="00440102">
            <w:pPr>
              <w:pStyle w:val="TableText"/>
              <w:rPr>
                <w:szCs w:val="20"/>
              </w:rPr>
            </w:pPr>
          </w:p>
        </w:tc>
        <w:tc>
          <w:tcPr>
            <w:tcW w:w="1009" w:type="dxa"/>
            <w:tcBorders>
              <w:top w:val="single" w:sz="4" w:space="0" w:color="auto"/>
              <w:left w:val="single" w:sz="4" w:space="0" w:color="auto"/>
              <w:bottom w:val="single" w:sz="4" w:space="0" w:color="auto"/>
              <w:right w:val="single" w:sz="4" w:space="0" w:color="auto"/>
            </w:tcBorders>
          </w:tcPr>
          <w:p w14:paraId="46C2D2A8" w14:textId="77777777" w:rsidR="0012733F" w:rsidRPr="00522918" w:rsidRDefault="0012733F" w:rsidP="00440102">
            <w:pPr>
              <w:pStyle w:val="TableBullet"/>
              <w:numPr>
                <w:ilvl w:val="0"/>
                <w:numId w:val="0"/>
              </w:numPr>
              <w:ind w:left="227" w:hanging="227"/>
              <w:rPr>
                <w:b/>
                <w:bCs/>
                <w:sz w:val="18"/>
              </w:rPr>
            </w:pPr>
            <w:r w:rsidRPr="00522918">
              <w:rPr>
                <w:b/>
                <w:bCs/>
                <w:sz w:val="18"/>
              </w:rPr>
              <w:t>Lesson 1</w:t>
            </w:r>
          </w:p>
        </w:tc>
        <w:tc>
          <w:tcPr>
            <w:tcW w:w="1010" w:type="dxa"/>
            <w:tcBorders>
              <w:top w:val="single" w:sz="4" w:space="0" w:color="auto"/>
              <w:left w:val="single" w:sz="4" w:space="0" w:color="auto"/>
              <w:bottom w:val="single" w:sz="4" w:space="0" w:color="auto"/>
              <w:right w:val="single" w:sz="4" w:space="0" w:color="auto"/>
            </w:tcBorders>
          </w:tcPr>
          <w:p w14:paraId="3B184C60" w14:textId="77777777" w:rsidR="0012733F" w:rsidRPr="00522918" w:rsidRDefault="0012733F" w:rsidP="00440102">
            <w:pPr>
              <w:pStyle w:val="TableText"/>
              <w:rPr>
                <w:b/>
                <w:bCs/>
                <w:sz w:val="18"/>
              </w:rPr>
            </w:pPr>
            <w:r w:rsidRPr="00522918">
              <w:rPr>
                <w:b/>
                <w:bCs/>
                <w:sz w:val="18"/>
              </w:rPr>
              <w:t>Lesson 2</w:t>
            </w:r>
          </w:p>
        </w:tc>
        <w:tc>
          <w:tcPr>
            <w:tcW w:w="1010" w:type="dxa"/>
            <w:tcBorders>
              <w:top w:val="single" w:sz="4" w:space="0" w:color="auto"/>
              <w:left w:val="single" w:sz="4" w:space="0" w:color="auto"/>
              <w:bottom w:val="single" w:sz="4" w:space="0" w:color="auto"/>
              <w:right w:val="single" w:sz="4" w:space="0" w:color="auto"/>
            </w:tcBorders>
          </w:tcPr>
          <w:p w14:paraId="2E36D472" w14:textId="77777777" w:rsidR="0012733F" w:rsidRPr="00522918" w:rsidRDefault="0012733F" w:rsidP="00440102">
            <w:pPr>
              <w:pStyle w:val="TableText"/>
              <w:rPr>
                <w:b/>
                <w:bCs/>
                <w:sz w:val="18"/>
              </w:rPr>
            </w:pPr>
            <w:r w:rsidRPr="00522918">
              <w:rPr>
                <w:b/>
                <w:bCs/>
                <w:sz w:val="18"/>
              </w:rPr>
              <w:t>Lesson 3</w:t>
            </w:r>
          </w:p>
        </w:tc>
        <w:tc>
          <w:tcPr>
            <w:tcW w:w="1010" w:type="dxa"/>
            <w:tcBorders>
              <w:top w:val="single" w:sz="4" w:space="0" w:color="auto"/>
              <w:left w:val="single" w:sz="4" w:space="0" w:color="auto"/>
              <w:bottom w:val="single" w:sz="4" w:space="0" w:color="auto"/>
              <w:right w:val="single" w:sz="4" w:space="0" w:color="auto"/>
            </w:tcBorders>
          </w:tcPr>
          <w:p w14:paraId="0880DD87" w14:textId="77777777" w:rsidR="0012733F" w:rsidRPr="00522918" w:rsidRDefault="0012733F" w:rsidP="00440102">
            <w:pPr>
              <w:pStyle w:val="TableText"/>
              <w:rPr>
                <w:b/>
                <w:bCs/>
                <w:sz w:val="18"/>
              </w:rPr>
            </w:pPr>
            <w:r w:rsidRPr="00522918">
              <w:rPr>
                <w:b/>
                <w:bCs/>
                <w:sz w:val="18"/>
              </w:rPr>
              <w:t>Lesson 4</w:t>
            </w:r>
          </w:p>
        </w:tc>
        <w:tc>
          <w:tcPr>
            <w:tcW w:w="1010" w:type="dxa"/>
            <w:tcBorders>
              <w:top w:val="single" w:sz="4" w:space="0" w:color="auto"/>
              <w:left w:val="single" w:sz="4" w:space="0" w:color="auto"/>
              <w:bottom w:val="single" w:sz="4" w:space="0" w:color="auto"/>
              <w:right w:val="single" w:sz="4" w:space="0" w:color="auto"/>
            </w:tcBorders>
          </w:tcPr>
          <w:p w14:paraId="52BF3BCA" w14:textId="77777777" w:rsidR="0012733F" w:rsidRPr="00522918" w:rsidRDefault="0012733F" w:rsidP="00440102">
            <w:pPr>
              <w:pStyle w:val="TableText"/>
              <w:rPr>
                <w:b/>
                <w:bCs/>
                <w:sz w:val="18"/>
              </w:rPr>
            </w:pPr>
            <w:r w:rsidRPr="00522918">
              <w:rPr>
                <w:b/>
                <w:bCs/>
                <w:sz w:val="18"/>
              </w:rPr>
              <w:t>Lesson 5</w:t>
            </w:r>
          </w:p>
        </w:tc>
        <w:tc>
          <w:tcPr>
            <w:tcW w:w="1010" w:type="dxa"/>
            <w:tcBorders>
              <w:top w:val="single" w:sz="4" w:space="0" w:color="auto"/>
              <w:left w:val="single" w:sz="4" w:space="0" w:color="auto"/>
              <w:bottom w:val="single" w:sz="4" w:space="0" w:color="auto"/>
              <w:right w:val="single" w:sz="4" w:space="0" w:color="auto"/>
            </w:tcBorders>
          </w:tcPr>
          <w:p w14:paraId="0D65939F" w14:textId="77777777" w:rsidR="0012733F" w:rsidRPr="00522918" w:rsidRDefault="0012733F" w:rsidP="00440102">
            <w:pPr>
              <w:pStyle w:val="TableText"/>
              <w:rPr>
                <w:b/>
                <w:bCs/>
                <w:sz w:val="18"/>
              </w:rPr>
            </w:pPr>
            <w:r w:rsidRPr="00522918">
              <w:rPr>
                <w:b/>
                <w:bCs/>
                <w:sz w:val="18"/>
              </w:rPr>
              <w:t>Lesson 6</w:t>
            </w:r>
          </w:p>
        </w:tc>
        <w:tc>
          <w:tcPr>
            <w:tcW w:w="1010" w:type="dxa"/>
            <w:tcBorders>
              <w:top w:val="single" w:sz="4" w:space="0" w:color="auto"/>
              <w:left w:val="single" w:sz="4" w:space="0" w:color="auto"/>
              <w:bottom w:val="single" w:sz="4" w:space="0" w:color="auto"/>
              <w:right w:val="single" w:sz="4" w:space="0" w:color="auto"/>
            </w:tcBorders>
          </w:tcPr>
          <w:p w14:paraId="0CDCE912" w14:textId="77777777" w:rsidR="0012733F" w:rsidRPr="00522918" w:rsidRDefault="0012733F" w:rsidP="00440102">
            <w:pPr>
              <w:pStyle w:val="TableText"/>
              <w:rPr>
                <w:b/>
                <w:bCs/>
                <w:sz w:val="18"/>
              </w:rPr>
            </w:pPr>
            <w:r w:rsidRPr="00522918">
              <w:rPr>
                <w:b/>
                <w:bCs/>
                <w:sz w:val="18"/>
              </w:rPr>
              <w:t xml:space="preserve">Lesson </w:t>
            </w:r>
            <w:r>
              <w:rPr>
                <w:b/>
                <w:bCs/>
                <w:sz w:val="18"/>
              </w:rPr>
              <w:t>7</w:t>
            </w:r>
          </w:p>
        </w:tc>
        <w:tc>
          <w:tcPr>
            <w:tcW w:w="1010" w:type="dxa"/>
            <w:tcBorders>
              <w:top w:val="single" w:sz="4" w:space="0" w:color="auto"/>
              <w:left w:val="single" w:sz="4" w:space="0" w:color="auto"/>
              <w:bottom w:val="single" w:sz="4" w:space="0" w:color="auto"/>
              <w:right w:val="single" w:sz="4" w:space="0" w:color="auto"/>
            </w:tcBorders>
          </w:tcPr>
          <w:p w14:paraId="11E614C2" w14:textId="77777777" w:rsidR="0012733F" w:rsidRPr="00522918" w:rsidRDefault="0012733F" w:rsidP="00440102">
            <w:pPr>
              <w:pStyle w:val="TableText"/>
              <w:rPr>
                <w:b/>
                <w:bCs/>
                <w:sz w:val="18"/>
              </w:rPr>
            </w:pPr>
            <w:r w:rsidRPr="00522918">
              <w:rPr>
                <w:b/>
                <w:bCs/>
                <w:sz w:val="18"/>
              </w:rPr>
              <w:t xml:space="preserve">Lesson </w:t>
            </w:r>
            <w:r>
              <w:rPr>
                <w:b/>
                <w:bCs/>
                <w:sz w:val="18"/>
              </w:rPr>
              <w:t>8</w:t>
            </w:r>
          </w:p>
        </w:tc>
      </w:tr>
      <w:tr w:rsidR="00B63AD0" w:rsidRPr="004E030C" w14:paraId="3127422D" w14:textId="77777777" w:rsidTr="0012733F">
        <w:trPr>
          <w:cnfStyle w:val="000000010000" w:firstRow="0" w:lastRow="0" w:firstColumn="0" w:lastColumn="0" w:oddVBand="0" w:evenVBand="0" w:oddHBand="0" w:evenHBand="1" w:firstRowFirstColumn="0" w:firstRowLastColumn="0" w:lastRowFirstColumn="0" w:lastRowLastColumn="0"/>
          <w:trHeight w:val="204"/>
        </w:trPr>
        <w:tc>
          <w:tcPr>
            <w:tcW w:w="7225" w:type="dxa"/>
            <w:tcBorders>
              <w:top w:val="single" w:sz="4" w:space="0" w:color="auto"/>
              <w:left w:val="single" w:sz="4" w:space="0" w:color="auto"/>
              <w:bottom w:val="single" w:sz="4" w:space="0" w:color="auto"/>
              <w:right w:val="single" w:sz="4" w:space="0" w:color="auto"/>
            </w:tcBorders>
          </w:tcPr>
          <w:p w14:paraId="0552ECCE" w14:textId="49C1B0C9" w:rsidR="00B63AD0" w:rsidRPr="004E030C" w:rsidRDefault="00B63AD0" w:rsidP="00B63AD0">
            <w:pPr>
              <w:pStyle w:val="TableText"/>
              <w:rPr>
                <w:szCs w:val="20"/>
              </w:rPr>
            </w:pPr>
            <w:r>
              <w:rPr>
                <w:szCs w:val="20"/>
              </w:rPr>
              <w:t>Class science journal (digital or hard-copy)</w:t>
            </w:r>
          </w:p>
        </w:tc>
        <w:tc>
          <w:tcPr>
            <w:tcW w:w="1009" w:type="dxa"/>
            <w:tcBorders>
              <w:top w:val="single" w:sz="4" w:space="0" w:color="auto"/>
              <w:left w:val="single" w:sz="4" w:space="0" w:color="auto"/>
              <w:bottom w:val="single" w:sz="4" w:space="0" w:color="auto"/>
              <w:right w:val="single" w:sz="4" w:space="0" w:color="auto"/>
            </w:tcBorders>
          </w:tcPr>
          <w:p w14:paraId="59534D09" w14:textId="122CF6A4" w:rsidR="00B63AD0" w:rsidRPr="00D2095C" w:rsidRDefault="00B63AD0" w:rsidP="00B63AD0">
            <w:pPr>
              <w:pStyle w:val="TableBullet"/>
              <w:numPr>
                <w:ilvl w:val="0"/>
                <w:numId w:val="0"/>
              </w:numPr>
              <w:ind w:left="227" w:hanging="227"/>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6BBF46EE" w14:textId="77777777" w:rsidR="00B63AD0" w:rsidRPr="00D2095C" w:rsidRDefault="00B63AD0" w:rsidP="00B63AD0">
            <w:pPr>
              <w:pStyle w:val="TableText"/>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2411118C" w14:textId="77777777" w:rsidR="00B63AD0" w:rsidRPr="00D2095C" w:rsidRDefault="00B63AD0" w:rsidP="00B63AD0">
            <w:pPr>
              <w:pStyle w:val="TableText"/>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3DDAEFB7" w14:textId="77777777" w:rsidR="00B63AD0" w:rsidRPr="00D2095C" w:rsidRDefault="00B63AD0" w:rsidP="00B63AD0">
            <w:pPr>
              <w:pStyle w:val="TableText"/>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132B20BE" w14:textId="77777777" w:rsidR="00B63AD0" w:rsidRPr="00D2095C" w:rsidRDefault="00B63AD0" w:rsidP="00B63AD0">
            <w:pPr>
              <w:pStyle w:val="TableText"/>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7893C3A8" w14:textId="77777777" w:rsidR="00B63AD0" w:rsidRPr="00D2095C" w:rsidRDefault="00B63AD0" w:rsidP="00B63AD0">
            <w:pPr>
              <w:pStyle w:val="TableText"/>
              <w:rPr>
                <w:szCs w:val="20"/>
              </w:rPr>
            </w:pPr>
            <w:r w:rsidRPr="00D2095C">
              <w:rPr>
                <w:szCs w:val="20"/>
              </w:rPr>
              <w:t>X</w:t>
            </w:r>
          </w:p>
        </w:tc>
        <w:tc>
          <w:tcPr>
            <w:tcW w:w="1010" w:type="dxa"/>
            <w:tcBorders>
              <w:top w:val="single" w:sz="4" w:space="0" w:color="auto"/>
              <w:left w:val="single" w:sz="4" w:space="0" w:color="auto"/>
              <w:bottom w:val="single" w:sz="4" w:space="0" w:color="auto"/>
              <w:right w:val="single" w:sz="4" w:space="0" w:color="auto"/>
            </w:tcBorders>
          </w:tcPr>
          <w:p w14:paraId="57C5EB6E"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5EE5CE46" w14:textId="77777777" w:rsidR="00B63AD0" w:rsidRPr="00D2095C" w:rsidRDefault="00B63AD0" w:rsidP="00B63AD0">
            <w:pPr>
              <w:pStyle w:val="TableText"/>
              <w:rPr>
                <w:szCs w:val="20"/>
              </w:rPr>
            </w:pPr>
            <w:r w:rsidRPr="00D2095C">
              <w:rPr>
                <w:szCs w:val="20"/>
              </w:rPr>
              <w:t>X</w:t>
            </w:r>
          </w:p>
        </w:tc>
      </w:tr>
      <w:tr w:rsidR="00B63AD0" w:rsidRPr="004E030C" w14:paraId="1B3A2ABF"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4A227DA8" w14:textId="02146FFE" w:rsidR="00B63AD0" w:rsidRDefault="00B63AD0" w:rsidP="00B63AD0">
            <w:pPr>
              <w:pStyle w:val="TableText"/>
              <w:rPr>
                <w:szCs w:val="20"/>
              </w:rPr>
            </w:pPr>
            <w:r>
              <w:rPr>
                <w:szCs w:val="20"/>
              </w:rPr>
              <w:t xml:space="preserve">Optional: Individual science journal (digital or hard-copy) </w:t>
            </w:r>
            <w:r>
              <w:rPr>
                <w:i/>
                <w:iCs/>
                <w:szCs w:val="20"/>
              </w:rPr>
              <w:t>per student</w:t>
            </w:r>
          </w:p>
        </w:tc>
        <w:tc>
          <w:tcPr>
            <w:tcW w:w="1009" w:type="dxa"/>
            <w:tcBorders>
              <w:top w:val="single" w:sz="4" w:space="0" w:color="auto"/>
              <w:left w:val="single" w:sz="4" w:space="0" w:color="auto"/>
              <w:bottom w:val="single" w:sz="4" w:space="0" w:color="auto"/>
              <w:right w:val="single" w:sz="4" w:space="0" w:color="auto"/>
            </w:tcBorders>
          </w:tcPr>
          <w:p w14:paraId="283B708C" w14:textId="0FC3E755" w:rsidR="00B63AD0" w:rsidRPr="00D2095C" w:rsidRDefault="00B63AD0" w:rsidP="00B63AD0">
            <w:pPr>
              <w:pStyle w:val="TableBullet"/>
              <w:numPr>
                <w:ilvl w:val="0"/>
                <w:numId w:val="0"/>
              </w:numPr>
              <w:ind w:left="227" w:hanging="227"/>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B596E86"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0F1BEFC"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553874C8"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71E4EF13"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76B4B013" w14:textId="77777777" w:rsidR="00B63AD0" w:rsidRPr="00D2095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CD3B2A1" w14:textId="77777777" w:rsidR="00B63AD0"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078895B" w14:textId="77777777" w:rsidR="00B63AD0" w:rsidRPr="00D2095C" w:rsidRDefault="00B63AD0" w:rsidP="00B63AD0">
            <w:pPr>
              <w:pStyle w:val="TableText"/>
              <w:rPr>
                <w:szCs w:val="20"/>
              </w:rPr>
            </w:pPr>
            <w:r>
              <w:rPr>
                <w:szCs w:val="20"/>
              </w:rPr>
              <w:t>X</w:t>
            </w:r>
          </w:p>
        </w:tc>
      </w:tr>
      <w:tr w:rsidR="00B63AD0" w:rsidRPr="004E030C" w14:paraId="1E77BB17"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2186AE31" w14:textId="14A14BC0" w:rsidR="00B63AD0" w:rsidRPr="004E030C" w:rsidRDefault="00B63AD0" w:rsidP="00B63AD0">
            <w:pPr>
              <w:pStyle w:val="TableText"/>
              <w:rPr>
                <w:szCs w:val="20"/>
              </w:rPr>
            </w:pPr>
            <w:r w:rsidRPr="004E030C">
              <w:rPr>
                <w:szCs w:val="20"/>
              </w:rPr>
              <w:t>Materials to create a word wall</w:t>
            </w:r>
          </w:p>
        </w:tc>
        <w:tc>
          <w:tcPr>
            <w:tcW w:w="1009" w:type="dxa"/>
            <w:tcBorders>
              <w:top w:val="single" w:sz="4" w:space="0" w:color="auto"/>
              <w:left w:val="single" w:sz="4" w:space="0" w:color="auto"/>
              <w:bottom w:val="single" w:sz="4" w:space="0" w:color="auto"/>
              <w:right w:val="single" w:sz="4" w:space="0" w:color="auto"/>
            </w:tcBorders>
          </w:tcPr>
          <w:p w14:paraId="46D5483F" w14:textId="60D9AFCE"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7F41666F" w14:textId="77777777"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0B03B075" w14:textId="77777777"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27951CFF" w14:textId="77777777"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1E8627B9" w14:textId="77777777"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1BAEA9D1" w14:textId="77777777" w:rsidR="00B63AD0" w:rsidRPr="004E030C" w:rsidRDefault="00B63AD0" w:rsidP="00B63AD0">
            <w:pPr>
              <w:pStyle w:val="TableText"/>
              <w:rPr>
                <w:szCs w:val="20"/>
              </w:rPr>
            </w:pPr>
            <w:r w:rsidRPr="004E030C">
              <w:rPr>
                <w:szCs w:val="20"/>
              </w:rPr>
              <w:t>X</w:t>
            </w:r>
          </w:p>
        </w:tc>
        <w:tc>
          <w:tcPr>
            <w:tcW w:w="1010" w:type="dxa"/>
            <w:tcBorders>
              <w:top w:val="single" w:sz="4" w:space="0" w:color="auto"/>
              <w:left w:val="single" w:sz="4" w:space="0" w:color="auto"/>
              <w:bottom w:val="single" w:sz="4" w:space="0" w:color="auto"/>
              <w:right w:val="single" w:sz="4" w:space="0" w:color="auto"/>
            </w:tcBorders>
          </w:tcPr>
          <w:p w14:paraId="16B586F4" w14:textId="77777777" w:rsidR="00B63AD0" w:rsidRPr="004E030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4D06F1D1" w14:textId="77777777" w:rsidR="00B63AD0" w:rsidRPr="004E030C" w:rsidRDefault="00B63AD0" w:rsidP="00B63AD0">
            <w:pPr>
              <w:pStyle w:val="TableText"/>
              <w:rPr>
                <w:szCs w:val="20"/>
              </w:rPr>
            </w:pPr>
            <w:r w:rsidRPr="004E030C">
              <w:rPr>
                <w:szCs w:val="20"/>
              </w:rPr>
              <w:t>X</w:t>
            </w:r>
          </w:p>
        </w:tc>
      </w:tr>
      <w:tr w:rsidR="00B63AD0" w:rsidRPr="004E030C" w14:paraId="11712292"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725124DD" w14:textId="4B53280D" w:rsidR="00B63AD0" w:rsidRPr="004E030C" w:rsidRDefault="00B63AD0" w:rsidP="00B63AD0">
            <w:pPr>
              <w:pStyle w:val="TableText"/>
              <w:rPr>
                <w:szCs w:val="20"/>
              </w:rPr>
            </w:pPr>
            <w:r>
              <w:rPr>
                <w:szCs w:val="20"/>
              </w:rPr>
              <w:t>Equipment to enable the viewing of online resources including images, videos and websites</w:t>
            </w:r>
          </w:p>
        </w:tc>
        <w:tc>
          <w:tcPr>
            <w:tcW w:w="1009" w:type="dxa"/>
            <w:tcBorders>
              <w:top w:val="single" w:sz="4" w:space="0" w:color="auto"/>
              <w:left w:val="single" w:sz="4" w:space="0" w:color="auto"/>
              <w:bottom w:val="single" w:sz="4" w:space="0" w:color="auto"/>
              <w:right w:val="single" w:sz="4" w:space="0" w:color="auto"/>
            </w:tcBorders>
          </w:tcPr>
          <w:p w14:paraId="2E002560"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6A6ADB7" w14:textId="05FEF641"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3631727" w14:textId="068078A1" w:rsidR="00B63AD0" w:rsidRPr="004E030C" w:rsidRDefault="00EF2CD1"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1B7C0C8F"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0FA982E" w14:textId="2026A7C5"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8ACC21A" w14:textId="35EC4CFD" w:rsidR="00B63AD0" w:rsidRPr="004E030C" w:rsidRDefault="00CF0659"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69F2B6D" w14:textId="48E0E1CC" w:rsidR="00B63AD0" w:rsidRPr="004E030C" w:rsidRDefault="00E421AD"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2351BA9F" w14:textId="77777777" w:rsidR="00B63AD0" w:rsidRPr="004E030C" w:rsidRDefault="00B63AD0" w:rsidP="00B63AD0">
            <w:pPr>
              <w:pStyle w:val="TableText"/>
              <w:rPr>
                <w:szCs w:val="20"/>
              </w:rPr>
            </w:pPr>
          </w:p>
        </w:tc>
      </w:tr>
      <w:tr w:rsidR="00B63AD0" w:rsidRPr="004E030C" w14:paraId="21247EA9"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3C47EABB" w14:textId="0382DFA4" w:rsidR="00B63AD0" w:rsidRPr="004E030C" w:rsidRDefault="00B63AD0" w:rsidP="00B63AD0">
            <w:pPr>
              <w:pStyle w:val="TableText"/>
              <w:rPr>
                <w:szCs w:val="20"/>
              </w:rPr>
            </w:pPr>
            <w:r>
              <w:rPr>
                <w:szCs w:val="20"/>
              </w:rPr>
              <w:t xml:space="preserve">Optional: digital camera or iPad </w:t>
            </w:r>
            <w:r w:rsidRPr="00070020">
              <w:rPr>
                <w:szCs w:val="20"/>
              </w:rPr>
              <w:t>(may be shared between students)</w:t>
            </w:r>
          </w:p>
        </w:tc>
        <w:tc>
          <w:tcPr>
            <w:tcW w:w="1009" w:type="dxa"/>
            <w:tcBorders>
              <w:top w:val="single" w:sz="4" w:space="0" w:color="auto"/>
              <w:left w:val="single" w:sz="4" w:space="0" w:color="auto"/>
              <w:bottom w:val="single" w:sz="4" w:space="0" w:color="auto"/>
              <w:right w:val="single" w:sz="4" w:space="0" w:color="auto"/>
            </w:tcBorders>
          </w:tcPr>
          <w:p w14:paraId="2E04E628" w14:textId="43CC72A2" w:rsidR="00B63AD0" w:rsidRPr="004E030C"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CFE6300" w14:textId="67E83131" w:rsidR="00B63AD0" w:rsidRPr="004E030C" w:rsidRDefault="00BF7655"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1628C202" w14:textId="5EB97945" w:rsidR="00B63AD0" w:rsidRPr="004E030C" w:rsidRDefault="00EF2CD1"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4A77363"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7025A55"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0503FA7" w14:textId="73F3BEC0" w:rsidR="00B63AD0" w:rsidRPr="004E030C" w:rsidRDefault="00CF0659"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1A6BC2A" w14:textId="03EF6FF6"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48D7092" w14:textId="77777777" w:rsidR="00B63AD0" w:rsidRPr="004E030C" w:rsidRDefault="00B63AD0" w:rsidP="00B63AD0">
            <w:pPr>
              <w:pStyle w:val="TableText"/>
              <w:rPr>
                <w:szCs w:val="20"/>
              </w:rPr>
            </w:pPr>
          </w:p>
        </w:tc>
      </w:tr>
      <w:tr w:rsidR="00B63AD0" w:rsidRPr="004E030C" w14:paraId="07F8C0A7" w14:textId="77777777" w:rsidTr="00B63AD0">
        <w:trPr>
          <w:cnfStyle w:val="000000100000" w:firstRow="0" w:lastRow="0" w:firstColumn="0" w:lastColumn="0" w:oddVBand="0" w:evenVBand="0" w:oddHBand="1" w:evenHBand="0" w:firstRowFirstColumn="0" w:firstRowLastColumn="0" w:lastRowFirstColumn="0" w:lastRowLastColumn="0"/>
          <w:trHeight w:val="297"/>
        </w:trPr>
        <w:tc>
          <w:tcPr>
            <w:tcW w:w="7225" w:type="dxa"/>
            <w:tcBorders>
              <w:top w:val="single" w:sz="4" w:space="0" w:color="auto"/>
              <w:left w:val="single" w:sz="4" w:space="0" w:color="auto"/>
              <w:bottom w:val="single" w:sz="4" w:space="0" w:color="auto"/>
              <w:right w:val="single" w:sz="4" w:space="0" w:color="auto"/>
            </w:tcBorders>
          </w:tcPr>
          <w:p w14:paraId="101BE945" w14:textId="35BCE6D5" w:rsidR="00B63AD0" w:rsidRDefault="00B63AD0" w:rsidP="00B63AD0">
            <w:pPr>
              <w:pStyle w:val="TableText"/>
              <w:rPr>
                <w:szCs w:val="20"/>
              </w:rPr>
            </w:pPr>
            <w:r>
              <w:rPr>
                <w:szCs w:val="20"/>
              </w:rPr>
              <w:t xml:space="preserve">Pencils </w:t>
            </w:r>
            <w:r>
              <w:rPr>
                <w:i/>
                <w:iCs/>
                <w:szCs w:val="20"/>
              </w:rPr>
              <w:t>per student</w:t>
            </w:r>
          </w:p>
        </w:tc>
        <w:tc>
          <w:tcPr>
            <w:tcW w:w="1009" w:type="dxa"/>
            <w:tcBorders>
              <w:top w:val="single" w:sz="4" w:space="0" w:color="auto"/>
              <w:left w:val="single" w:sz="4" w:space="0" w:color="auto"/>
              <w:bottom w:val="single" w:sz="4" w:space="0" w:color="auto"/>
              <w:right w:val="single" w:sz="4" w:space="0" w:color="auto"/>
            </w:tcBorders>
          </w:tcPr>
          <w:p w14:paraId="19D0C7AC" w14:textId="61399711" w:rsidR="00B63AD0" w:rsidRDefault="00B63AD0" w:rsidP="00B63AD0">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7988CF86"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08E30CF"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9F322AE"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F8650DE"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ED91E75"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A721EC3" w14:textId="77777777" w:rsidR="00B63AD0" w:rsidRPr="004E030C" w:rsidRDefault="00B63AD0" w:rsidP="00B63AD0">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712D16A" w14:textId="77777777" w:rsidR="00B63AD0" w:rsidRPr="004E030C" w:rsidRDefault="00B63AD0" w:rsidP="00B63AD0">
            <w:pPr>
              <w:pStyle w:val="TableText"/>
              <w:rPr>
                <w:szCs w:val="20"/>
              </w:rPr>
            </w:pPr>
          </w:p>
        </w:tc>
      </w:tr>
      <w:tr w:rsidR="0012733F" w:rsidRPr="004E030C" w14:paraId="3AAB3021" w14:textId="77777777" w:rsidTr="0012733F">
        <w:trPr>
          <w:cnfStyle w:val="000000010000" w:firstRow="0" w:lastRow="0" w:firstColumn="0" w:lastColumn="0" w:oddVBand="0" w:evenVBand="0" w:oddHBand="0" w:evenHBand="1"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6D0384C8" w14:textId="77341577" w:rsidR="0012733F" w:rsidRPr="00EF2CD1" w:rsidRDefault="00EF2CD1" w:rsidP="00440102">
            <w:pPr>
              <w:pStyle w:val="TableText"/>
              <w:rPr>
                <w:i/>
                <w:iCs/>
                <w:szCs w:val="20"/>
              </w:rPr>
            </w:pPr>
            <w:r>
              <w:rPr>
                <w:szCs w:val="20"/>
              </w:rPr>
              <w:t xml:space="preserve">A variety of cut fruits </w:t>
            </w:r>
            <w:r>
              <w:rPr>
                <w:i/>
                <w:iCs/>
                <w:szCs w:val="20"/>
              </w:rPr>
              <w:t>per group</w:t>
            </w:r>
          </w:p>
        </w:tc>
        <w:tc>
          <w:tcPr>
            <w:tcW w:w="1009" w:type="dxa"/>
            <w:tcBorders>
              <w:top w:val="single" w:sz="4" w:space="0" w:color="auto"/>
              <w:left w:val="single" w:sz="4" w:space="0" w:color="auto"/>
              <w:bottom w:val="single" w:sz="4" w:space="0" w:color="auto"/>
              <w:right w:val="single" w:sz="4" w:space="0" w:color="auto"/>
            </w:tcBorders>
          </w:tcPr>
          <w:p w14:paraId="3B09DCC0" w14:textId="51CACFA2"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4668167"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B7F031D" w14:textId="3AF38D3F" w:rsidR="0012733F" w:rsidRPr="004E030C" w:rsidRDefault="00EF2CD1"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2A7604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A26520C"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B267BAA" w14:textId="073CDB81" w:rsidR="0012733F" w:rsidRPr="004E030C" w:rsidRDefault="00DE4DAE"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6E63096A"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86D0D7C" w14:textId="77777777" w:rsidR="0012733F" w:rsidRPr="004E030C" w:rsidRDefault="0012733F" w:rsidP="00440102">
            <w:pPr>
              <w:pStyle w:val="TableText"/>
              <w:rPr>
                <w:szCs w:val="20"/>
              </w:rPr>
            </w:pPr>
          </w:p>
        </w:tc>
      </w:tr>
      <w:tr w:rsidR="0012733F" w:rsidRPr="004E030C" w14:paraId="0C183267"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546232E9" w14:textId="1E87514D" w:rsidR="0012733F" w:rsidRDefault="00CF0659" w:rsidP="00440102">
            <w:pPr>
              <w:pStyle w:val="TableText"/>
              <w:rPr>
                <w:szCs w:val="20"/>
              </w:rPr>
            </w:pPr>
            <w:r>
              <w:rPr>
                <w:szCs w:val="20"/>
              </w:rPr>
              <w:t>Optional: Time-lapse camera</w:t>
            </w:r>
          </w:p>
        </w:tc>
        <w:tc>
          <w:tcPr>
            <w:tcW w:w="1009" w:type="dxa"/>
            <w:tcBorders>
              <w:top w:val="single" w:sz="4" w:space="0" w:color="auto"/>
              <w:left w:val="single" w:sz="4" w:space="0" w:color="auto"/>
              <w:bottom w:val="single" w:sz="4" w:space="0" w:color="auto"/>
              <w:right w:val="single" w:sz="4" w:space="0" w:color="auto"/>
            </w:tcBorders>
          </w:tcPr>
          <w:p w14:paraId="5647F514" w14:textId="6C8C4F0B"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191D157"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218BE9C"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A5555D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6CBEE67"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885CD92" w14:textId="2D21B31B" w:rsidR="0012733F" w:rsidRPr="004E030C" w:rsidRDefault="00EC065C"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102C201A"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7D8328E" w14:textId="77777777" w:rsidR="0012733F" w:rsidRPr="004E030C" w:rsidRDefault="0012733F" w:rsidP="00440102">
            <w:pPr>
              <w:pStyle w:val="TableText"/>
              <w:rPr>
                <w:szCs w:val="20"/>
              </w:rPr>
            </w:pPr>
          </w:p>
        </w:tc>
      </w:tr>
      <w:tr w:rsidR="0012733F" w:rsidRPr="004E030C" w14:paraId="70EC917D"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17525178" w14:textId="54A0BAEB" w:rsidR="0012733F" w:rsidRPr="00EC065C" w:rsidRDefault="00DE4DAE" w:rsidP="00440102">
            <w:pPr>
              <w:pStyle w:val="TableText"/>
              <w:rPr>
                <w:i/>
                <w:iCs/>
                <w:szCs w:val="20"/>
              </w:rPr>
            </w:pPr>
            <w:r>
              <w:rPr>
                <w:szCs w:val="20"/>
              </w:rPr>
              <w:t>1 x s</w:t>
            </w:r>
            <w:r w:rsidR="00EC065C">
              <w:rPr>
                <w:szCs w:val="20"/>
              </w:rPr>
              <w:t xml:space="preserve">mall shovel or trowel </w:t>
            </w:r>
            <w:r w:rsidR="00EC065C">
              <w:rPr>
                <w:i/>
                <w:iCs/>
                <w:szCs w:val="20"/>
              </w:rPr>
              <w:t>per group</w:t>
            </w:r>
          </w:p>
        </w:tc>
        <w:tc>
          <w:tcPr>
            <w:tcW w:w="1009" w:type="dxa"/>
            <w:tcBorders>
              <w:top w:val="single" w:sz="4" w:space="0" w:color="auto"/>
              <w:left w:val="single" w:sz="4" w:space="0" w:color="auto"/>
              <w:bottom w:val="single" w:sz="4" w:space="0" w:color="auto"/>
              <w:right w:val="single" w:sz="4" w:space="0" w:color="auto"/>
            </w:tcBorders>
          </w:tcPr>
          <w:p w14:paraId="4C0C16F9" w14:textId="5DC146FD"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6DA3902"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CC9C070"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2E88A29"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E09424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4416409" w14:textId="65957FD8" w:rsidR="0012733F" w:rsidRPr="004E030C" w:rsidRDefault="00DE4DAE"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2BA75B80"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E6E1A1C" w14:textId="77777777" w:rsidR="0012733F" w:rsidRPr="004E030C" w:rsidRDefault="0012733F" w:rsidP="00440102">
            <w:pPr>
              <w:pStyle w:val="TableText"/>
              <w:rPr>
                <w:szCs w:val="20"/>
              </w:rPr>
            </w:pPr>
          </w:p>
        </w:tc>
      </w:tr>
      <w:tr w:rsidR="0012733F" w:rsidRPr="004E030C" w14:paraId="20E80443" w14:textId="77777777" w:rsidTr="0012733F">
        <w:trPr>
          <w:cnfStyle w:val="000000100000" w:firstRow="0" w:lastRow="0" w:firstColumn="0" w:lastColumn="0" w:oddVBand="0" w:evenVBand="0" w:oddHBand="1" w:evenHBand="0"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3E966923" w14:textId="67A165F4" w:rsidR="0012733F" w:rsidRPr="00EC065C" w:rsidRDefault="00EC065C" w:rsidP="00440102">
            <w:pPr>
              <w:pStyle w:val="TableText"/>
              <w:rPr>
                <w:i/>
                <w:iCs/>
                <w:szCs w:val="20"/>
              </w:rPr>
            </w:pPr>
            <w:r>
              <w:rPr>
                <w:szCs w:val="20"/>
              </w:rPr>
              <w:lastRenderedPageBreak/>
              <w:t xml:space="preserve">Gardening gloves </w:t>
            </w:r>
            <w:r>
              <w:rPr>
                <w:i/>
                <w:iCs/>
                <w:szCs w:val="20"/>
              </w:rPr>
              <w:t>per student</w:t>
            </w:r>
          </w:p>
        </w:tc>
        <w:tc>
          <w:tcPr>
            <w:tcW w:w="1009" w:type="dxa"/>
            <w:tcBorders>
              <w:top w:val="single" w:sz="4" w:space="0" w:color="auto"/>
              <w:left w:val="single" w:sz="4" w:space="0" w:color="auto"/>
              <w:bottom w:val="single" w:sz="4" w:space="0" w:color="auto"/>
              <w:right w:val="single" w:sz="4" w:space="0" w:color="auto"/>
            </w:tcBorders>
          </w:tcPr>
          <w:p w14:paraId="2B4C3FF4" w14:textId="5ACD4AA0"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73E3E1F"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9E1F3DF"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C5565D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3319D6F"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1719678" w14:textId="0EB4EB0B" w:rsidR="0012733F" w:rsidRPr="004E030C" w:rsidRDefault="00DE4DAE"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5DA6700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525A998" w14:textId="77777777" w:rsidR="0012733F" w:rsidRPr="004E030C" w:rsidRDefault="0012733F" w:rsidP="00440102">
            <w:pPr>
              <w:pStyle w:val="TableText"/>
              <w:rPr>
                <w:szCs w:val="20"/>
              </w:rPr>
            </w:pPr>
          </w:p>
        </w:tc>
      </w:tr>
      <w:tr w:rsidR="0012733F" w:rsidRPr="004E030C" w14:paraId="04CA18EC" w14:textId="77777777" w:rsidTr="0012733F">
        <w:trPr>
          <w:cnfStyle w:val="000000010000" w:firstRow="0" w:lastRow="0" w:firstColumn="0" w:lastColumn="0" w:oddVBand="0" w:evenVBand="0" w:oddHBand="0" w:evenHBand="1"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7FF84239" w14:textId="4A6BAD94" w:rsidR="0012733F" w:rsidRPr="00DE4DAE" w:rsidRDefault="00DE4DAE" w:rsidP="00440102">
            <w:pPr>
              <w:pStyle w:val="TableText"/>
              <w:rPr>
                <w:i/>
                <w:iCs/>
                <w:szCs w:val="20"/>
              </w:rPr>
            </w:pPr>
            <w:r>
              <w:rPr>
                <w:szCs w:val="20"/>
              </w:rPr>
              <w:t>1 x s</w:t>
            </w:r>
            <w:r w:rsidR="001037F7">
              <w:rPr>
                <w:szCs w:val="20"/>
              </w:rPr>
              <w:t>mall, sealable plastic container (can only be used once)</w:t>
            </w:r>
            <w:r>
              <w:rPr>
                <w:szCs w:val="20"/>
              </w:rPr>
              <w:t xml:space="preserve"> </w:t>
            </w:r>
            <w:r>
              <w:rPr>
                <w:i/>
                <w:iCs/>
                <w:szCs w:val="20"/>
              </w:rPr>
              <w:t>per group</w:t>
            </w:r>
          </w:p>
        </w:tc>
        <w:tc>
          <w:tcPr>
            <w:tcW w:w="1009" w:type="dxa"/>
            <w:tcBorders>
              <w:top w:val="single" w:sz="4" w:space="0" w:color="auto"/>
              <w:left w:val="single" w:sz="4" w:space="0" w:color="auto"/>
              <w:bottom w:val="single" w:sz="4" w:space="0" w:color="auto"/>
              <w:right w:val="single" w:sz="4" w:space="0" w:color="auto"/>
            </w:tcBorders>
          </w:tcPr>
          <w:p w14:paraId="72117446" w14:textId="77777777"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2A68D1B" w14:textId="10B4B97D"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A7FF908"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A8198E6"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8D38618"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5CC3F0E" w14:textId="63F7813B" w:rsidR="0012733F" w:rsidRPr="004E030C" w:rsidRDefault="00DE4DAE"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579BCAFC"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EC709A8" w14:textId="77777777" w:rsidR="0012733F" w:rsidRPr="004E030C" w:rsidRDefault="0012733F" w:rsidP="00440102">
            <w:pPr>
              <w:pStyle w:val="TableText"/>
              <w:rPr>
                <w:szCs w:val="20"/>
              </w:rPr>
            </w:pPr>
          </w:p>
        </w:tc>
      </w:tr>
      <w:tr w:rsidR="0012733F" w:rsidRPr="004E030C" w14:paraId="2EA789FF" w14:textId="77777777" w:rsidTr="0012733F">
        <w:trPr>
          <w:cnfStyle w:val="000000100000" w:firstRow="0" w:lastRow="0" w:firstColumn="0" w:lastColumn="0" w:oddVBand="0" w:evenVBand="0" w:oddHBand="1" w:evenHBand="0"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582AD3A0" w14:textId="13EC2111" w:rsidR="0012733F" w:rsidRPr="000B78E3" w:rsidRDefault="00DE4DAE" w:rsidP="00440102">
            <w:pPr>
              <w:pStyle w:val="TableText"/>
              <w:rPr>
                <w:i/>
                <w:iCs/>
                <w:szCs w:val="20"/>
              </w:rPr>
            </w:pPr>
            <w:r>
              <w:rPr>
                <w:szCs w:val="20"/>
              </w:rPr>
              <w:t>1 x magnifying glass</w:t>
            </w:r>
            <w:r w:rsidR="0012733F">
              <w:rPr>
                <w:szCs w:val="20"/>
              </w:rPr>
              <w:t xml:space="preserve"> </w:t>
            </w:r>
            <w:r w:rsidR="0012733F">
              <w:rPr>
                <w:i/>
                <w:iCs/>
                <w:szCs w:val="20"/>
              </w:rPr>
              <w:t xml:space="preserve">per </w:t>
            </w:r>
            <w:r>
              <w:rPr>
                <w:i/>
                <w:iCs/>
                <w:szCs w:val="20"/>
              </w:rPr>
              <w:t>group</w:t>
            </w:r>
          </w:p>
        </w:tc>
        <w:tc>
          <w:tcPr>
            <w:tcW w:w="1009" w:type="dxa"/>
            <w:tcBorders>
              <w:top w:val="single" w:sz="4" w:space="0" w:color="auto"/>
              <w:left w:val="single" w:sz="4" w:space="0" w:color="auto"/>
              <w:bottom w:val="single" w:sz="4" w:space="0" w:color="auto"/>
              <w:right w:val="single" w:sz="4" w:space="0" w:color="auto"/>
            </w:tcBorders>
          </w:tcPr>
          <w:p w14:paraId="7E057C4F" w14:textId="77777777"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37EE513" w14:textId="003CB054"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626E5D7"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D4C3E13"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0F637FE"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0CEE3FC" w14:textId="37F58E6B" w:rsidR="0012733F" w:rsidRPr="004E030C" w:rsidRDefault="00DE4DAE"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4C0D3D25"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2EFA55C" w14:textId="77777777" w:rsidR="0012733F" w:rsidRPr="004E030C" w:rsidRDefault="0012733F" w:rsidP="00440102">
            <w:pPr>
              <w:pStyle w:val="TableText"/>
              <w:rPr>
                <w:szCs w:val="20"/>
              </w:rPr>
            </w:pPr>
          </w:p>
        </w:tc>
      </w:tr>
      <w:tr w:rsidR="0012733F" w:rsidRPr="004E030C" w14:paraId="71AE7B5D" w14:textId="77777777" w:rsidTr="0012733F">
        <w:trPr>
          <w:cnfStyle w:val="000000010000" w:firstRow="0" w:lastRow="0" w:firstColumn="0" w:lastColumn="0" w:oddVBand="0" w:evenVBand="0" w:oddHBand="0" w:evenHBand="1"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6C65D1BA" w14:textId="48258967" w:rsidR="0012733F" w:rsidRPr="000B78E3" w:rsidRDefault="00FA7BC6" w:rsidP="00440102">
            <w:pPr>
              <w:pStyle w:val="TableText"/>
              <w:rPr>
                <w:i/>
                <w:iCs/>
                <w:szCs w:val="20"/>
              </w:rPr>
            </w:pPr>
            <w:r>
              <w:rPr>
                <w:szCs w:val="20"/>
              </w:rPr>
              <w:t>Sticky notes</w:t>
            </w:r>
          </w:p>
        </w:tc>
        <w:tc>
          <w:tcPr>
            <w:tcW w:w="1009" w:type="dxa"/>
            <w:tcBorders>
              <w:top w:val="single" w:sz="4" w:space="0" w:color="auto"/>
              <w:left w:val="single" w:sz="4" w:space="0" w:color="auto"/>
              <w:bottom w:val="single" w:sz="4" w:space="0" w:color="auto"/>
              <w:right w:val="single" w:sz="4" w:space="0" w:color="auto"/>
            </w:tcBorders>
          </w:tcPr>
          <w:p w14:paraId="192BC176" w14:textId="77777777"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EA98D21" w14:textId="334537AB"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9980CD9"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9319CDA"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F5B1DA0"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58C7971"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91B9055" w14:textId="473A8C82" w:rsidR="0012733F" w:rsidRPr="004E030C" w:rsidRDefault="00FA7BC6" w:rsidP="00440102">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417CF421" w14:textId="77777777" w:rsidR="0012733F" w:rsidRPr="004E030C" w:rsidRDefault="0012733F" w:rsidP="00440102">
            <w:pPr>
              <w:pStyle w:val="TableText"/>
              <w:rPr>
                <w:szCs w:val="20"/>
              </w:rPr>
            </w:pPr>
          </w:p>
        </w:tc>
      </w:tr>
      <w:tr w:rsidR="0012733F" w:rsidRPr="004E030C" w14:paraId="6084F262" w14:textId="77777777" w:rsidTr="0012733F">
        <w:trPr>
          <w:cnfStyle w:val="000000100000" w:firstRow="0" w:lastRow="0" w:firstColumn="0" w:lastColumn="0" w:oddVBand="0" w:evenVBand="0" w:oddHBand="1" w:evenHBand="0"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4DBF95C5" w14:textId="25342A56" w:rsidR="0012733F" w:rsidRPr="000B78E3" w:rsidRDefault="00E421AD" w:rsidP="00440102">
            <w:pPr>
              <w:pStyle w:val="TableText"/>
              <w:rPr>
                <w:i/>
                <w:iCs/>
                <w:szCs w:val="20"/>
              </w:rPr>
            </w:pPr>
            <w:r>
              <w:rPr>
                <w:szCs w:val="20"/>
              </w:rPr>
              <w:t>Various materials to support implementing the Act co</w:t>
            </w:r>
            <w:r w:rsidR="00664325">
              <w:rPr>
                <w:szCs w:val="20"/>
              </w:rPr>
              <w:t>ntext that has been selected</w:t>
            </w:r>
            <w:r w:rsidR="0012733F">
              <w:rPr>
                <w:szCs w:val="20"/>
              </w:rPr>
              <w:t xml:space="preserve"> </w:t>
            </w:r>
            <w:r w:rsidR="0012733F">
              <w:rPr>
                <w:i/>
                <w:iCs/>
                <w:szCs w:val="20"/>
              </w:rPr>
              <w:t>per student</w:t>
            </w:r>
          </w:p>
        </w:tc>
        <w:tc>
          <w:tcPr>
            <w:tcW w:w="1009" w:type="dxa"/>
            <w:tcBorders>
              <w:top w:val="single" w:sz="4" w:space="0" w:color="auto"/>
              <w:left w:val="single" w:sz="4" w:space="0" w:color="auto"/>
              <w:bottom w:val="single" w:sz="4" w:space="0" w:color="auto"/>
              <w:right w:val="single" w:sz="4" w:space="0" w:color="auto"/>
            </w:tcBorders>
          </w:tcPr>
          <w:p w14:paraId="49E1917D" w14:textId="77777777"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D9749F7" w14:textId="01757AF6" w:rsidR="0012733F"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FFD759A"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9956BF1"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45AAB9C"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57635D8"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2FC85D2" w14:textId="77777777" w:rsidR="0012733F" w:rsidRPr="004E030C" w:rsidRDefault="0012733F" w:rsidP="00440102">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CA6A7ED" w14:textId="1AED1B8B" w:rsidR="0012733F" w:rsidRPr="004E030C" w:rsidRDefault="00664325" w:rsidP="00440102">
            <w:pPr>
              <w:pStyle w:val="TableText"/>
              <w:rPr>
                <w:szCs w:val="20"/>
              </w:rPr>
            </w:pPr>
            <w:r>
              <w:rPr>
                <w:szCs w:val="20"/>
              </w:rPr>
              <w:t>X</w:t>
            </w:r>
          </w:p>
        </w:tc>
      </w:tr>
      <w:tr w:rsidR="0012733F" w:rsidRPr="004E030C" w14:paraId="57A74336" w14:textId="77777777" w:rsidTr="00664325">
        <w:trPr>
          <w:cnfStyle w:val="000000010000" w:firstRow="0" w:lastRow="0" w:firstColumn="0" w:lastColumn="0" w:oddVBand="0" w:evenVBand="0" w:oddHBand="0" w:evenHBand="1" w:firstRowFirstColumn="0" w:firstRowLastColumn="0" w:lastRowFirstColumn="0" w:lastRowLastColumn="0"/>
          <w:trHeight w:val="929"/>
        </w:trPr>
        <w:tc>
          <w:tcPr>
            <w:tcW w:w="15304" w:type="dxa"/>
            <w:gridSpan w:val="9"/>
            <w:tcBorders>
              <w:top w:val="single" w:sz="4" w:space="0" w:color="auto"/>
              <w:left w:val="single" w:sz="4" w:space="0" w:color="auto"/>
              <w:bottom w:val="single" w:sz="4" w:space="0" w:color="auto"/>
              <w:right w:val="single" w:sz="4" w:space="0" w:color="auto"/>
            </w:tcBorders>
          </w:tcPr>
          <w:p w14:paraId="3513C0EB" w14:textId="77777777" w:rsidR="0012733F" w:rsidRDefault="0012733F" w:rsidP="00C248FD">
            <w:pPr>
              <w:pStyle w:val="Heading1"/>
              <w:spacing w:after="0"/>
            </w:pPr>
            <w:r>
              <w:t>Student resource sheets</w:t>
            </w:r>
          </w:p>
          <w:p w14:paraId="4074613A" w14:textId="44463173" w:rsidR="003F7097" w:rsidRDefault="003F7097" w:rsidP="003F7097">
            <w:pPr>
              <w:pStyle w:val="TableText"/>
              <w:spacing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1FA352AC" w14:textId="61B71848" w:rsidR="0012733F" w:rsidRDefault="003F7097" w:rsidP="003F7097">
            <w:pPr>
              <w:pStyle w:val="TableText"/>
              <w:spacing w:line="276" w:lineRule="auto"/>
              <w:rPr>
                <w:szCs w:val="20"/>
              </w:rPr>
            </w:pPr>
            <w:r w:rsidRPr="004E030C">
              <w:rPr>
                <w:szCs w:val="20"/>
              </w:rPr>
              <w:t>Whilst students often work collaboratively in teams to plan and carry out investigations, you might prefer for each student to create their own record to assist in the assessment of their Science understanding and Science inquiry. Teachers are best placed to make this decision based on the needs of their students</w:t>
            </w:r>
            <w:r>
              <w:rPr>
                <w:szCs w:val="20"/>
              </w:rPr>
              <w:t>.</w:t>
            </w:r>
          </w:p>
        </w:tc>
      </w:tr>
      <w:tr w:rsidR="0012733F" w:rsidRPr="004E030C" w14:paraId="41CF32AC" w14:textId="77777777" w:rsidTr="0012733F">
        <w:trPr>
          <w:cnfStyle w:val="000000100000" w:firstRow="0" w:lastRow="0" w:firstColumn="0" w:lastColumn="0" w:oddVBand="0" w:evenVBand="0" w:oddHBand="1" w:evenHBand="0" w:firstRowFirstColumn="0" w:firstRowLastColumn="0" w:lastRowFirstColumn="0" w:lastRowLastColumn="0"/>
          <w:trHeight w:val="368"/>
        </w:trPr>
        <w:tc>
          <w:tcPr>
            <w:tcW w:w="7225" w:type="dxa"/>
            <w:tcBorders>
              <w:top w:val="single" w:sz="4" w:space="0" w:color="auto"/>
              <w:left w:val="single" w:sz="4" w:space="0" w:color="auto"/>
              <w:bottom w:val="single" w:sz="4" w:space="0" w:color="auto"/>
              <w:right w:val="single" w:sz="4" w:space="0" w:color="auto"/>
            </w:tcBorders>
          </w:tcPr>
          <w:p w14:paraId="46CA4755" w14:textId="77777777" w:rsidR="0012733F" w:rsidRPr="004E030C" w:rsidRDefault="0012733F" w:rsidP="00440102">
            <w:pPr>
              <w:pStyle w:val="TableText"/>
              <w:rPr>
                <w:szCs w:val="20"/>
              </w:rPr>
            </w:pPr>
          </w:p>
        </w:tc>
        <w:tc>
          <w:tcPr>
            <w:tcW w:w="1009" w:type="dxa"/>
            <w:tcBorders>
              <w:top w:val="single" w:sz="4" w:space="0" w:color="auto"/>
              <w:left w:val="single" w:sz="4" w:space="0" w:color="auto"/>
              <w:bottom w:val="single" w:sz="4" w:space="0" w:color="auto"/>
              <w:right w:val="single" w:sz="4" w:space="0" w:color="auto"/>
            </w:tcBorders>
          </w:tcPr>
          <w:p w14:paraId="591F641D" w14:textId="77777777" w:rsidR="0012733F" w:rsidRPr="004E030C" w:rsidRDefault="0012733F" w:rsidP="00440102">
            <w:pPr>
              <w:pStyle w:val="TableText"/>
              <w:rPr>
                <w:szCs w:val="20"/>
              </w:rPr>
            </w:pPr>
            <w:r w:rsidRPr="004E030C">
              <w:rPr>
                <w:b/>
                <w:bCs/>
                <w:szCs w:val="20"/>
              </w:rPr>
              <w:t>Lesson 1</w:t>
            </w:r>
          </w:p>
        </w:tc>
        <w:tc>
          <w:tcPr>
            <w:tcW w:w="1010" w:type="dxa"/>
            <w:tcBorders>
              <w:top w:val="single" w:sz="4" w:space="0" w:color="auto"/>
              <w:left w:val="single" w:sz="4" w:space="0" w:color="auto"/>
              <w:bottom w:val="single" w:sz="4" w:space="0" w:color="auto"/>
              <w:right w:val="single" w:sz="4" w:space="0" w:color="auto"/>
            </w:tcBorders>
          </w:tcPr>
          <w:p w14:paraId="24509D61" w14:textId="77777777" w:rsidR="0012733F" w:rsidRPr="004E030C" w:rsidRDefault="0012733F" w:rsidP="00440102">
            <w:pPr>
              <w:pStyle w:val="TableText"/>
              <w:rPr>
                <w:szCs w:val="20"/>
              </w:rPr>
            </w:pPr>
            <w:r w:rsidRPr="004E030C">
              <w:rPr>
                <w:b/>
                <w:bCs/>
                <w:szCs w:val="20"/>
              </w:rPr>
              <w:t>Lesson 2</w:t>
            </w:r>
          </w:p>
        </w:tc>
        <w:tc>
          <w:tcPr>
            <w:tcW w:w="1010" w:type="dxa"/>
            <w:tcBorders>
              <w:top w:val="single" w:sz="4" w:space="0" w:color="auto"/>
              <w:left w:val="single" w:sz="4" w:space="0" w:color="auto"/>
              <w:bottom w:val="single" w:sz="4" w:space="0" w:color="auto"/>
              <w:right w:val="single" w:sz="4" w:space="0" w:color="auto"/>
            </w:tcBorders>
          </w:tcPr>
          <w:p w14:paraId="43B25AD8" w14:textId="77777777" w:rsidR="0012733F" w:rsidRPr="004E030C" w:rsidRDefault="0012733F" w:rsidP="00440102">
            <w:pPr>
              <w:pStyle w:val="TableText"/>
              <w:rPr>
                <w:szCs w:val="20"/>
              </w:rPr>
            </w:pPr>
            <w:r w:rsidRPr="004E030C">
              <w:rPr>
                <w:b/>
                <w:bCs/>
                <w:szCs w:val="20"/>
              </w:rPr>
              <w:t>Lesson 3</w:t>
            </w:r>
          </w:p>
        </w:tc>
        <w:tc>
          <w:tcPr>
            <w:tcW w:w="1010" w:type="dxa"/>
            <w:tcBorders>
              <w:top w:val="single" w:sz="4" w:space="0" w:color="auto"/>
              <w:left w:val="single" w:sz="4" w:space="0" w:color="auto"/>
              <w:bottom w:val="single" w:sz="4" w:space="0" w:color="auto"/>
              <w:right w:val="single" w:sz="4" w:space="0" w:color="auto"/>
            </w:tcBorders>
          </w:tcPr>
          <w:p w14:paraId="2C53EAAF" w14:textId="77777777" w:rsidR="0012733F" w:rsidRPr="004E030C" w:rsidRDefault="0012733F" w:rsidP="00440102">
            <w:pPr>
              <w:pStyle w:val="TableText"/>
              <w:rPr>
                <w:szCs w:val="20"/>
              </w:rPr>
            </w:pPr>
            <w:r w:rsidRPr="004E030C">
              <w:rPr>
                <w:b/>
                <w:bCs/>
                <w:szCs w:val="20"/>
              </w:rPr>
              <w:t>Lesson 4</w:t>
            </w:r>
          </w:p>
        </w:tc>
        <w:tc>
          <w:tcPr>
            <w:tcW w:w="1010" w:type="dxa"/>
            <w:tcBorders>
              <w:top w:val="single" w:sz="4" w:space="0" w:color="auto"/>
              <w:left w:val="single" w:sz="4" w:space="0" w:color="auto"/>
              <w:bottom w:val="single" w:sz="4" w:space="0" w:color="auto"/>
              <w:right w:val="single" w:sz="4" w:space="0" w:color="auto"/>
            </w:tcBorders>
          </w:tcPr>
          <w:p w14:paraId="2A5F09BA" w14:textId="77777777" w:rsidR="0012733F" w:rsidRPr="004E030C" w:rsidRDefault="0012733F" w:rsidP="00440102">
            <w:pPr>
              <w:pStyle w:val="TableText"/>
              <w:rPr>
                <w:szCs w:val="20"/>
              </w:rPr>
            </w:pPr>
            <w:r w:rsidRPr="004E030C">
              <w:rPr>
                <w:b/>
                <w:bCs/>
                <w:szCs w:val="20"/>
              </w:rPr>
              <w:t>Lesson 5</w:t>
            </w:r>
          </w:p>
        </w:tc>
        <w:tc>
          <w:tcPr>
            <w:tcW w:w="1010" w:type="dxa"/>
            <w:tcBorders>
              <w:top w:val="single" w:sz="4" w:space="0" w:color="auto"/>
              <w:left w:val="single" w:sz="4" w:space="0" w:color="auto"/>
              <w:bottom w:val="single" w:sz="4" w:space="0" w:color="auto"/>
              <w:right w:val="single" w:sz="4" w:space="0" w:color="auto"/>
            </w:tcBorders>
          </w:tcPr>
          <w:p w14:paraId="1B04E95B" w14:textId="77777777" w:rsidR="0012733F" w:rsidRPr="004E030C" w:rsidRDefault="0012733F" w:rsidP="00440102">
            <w:pPr>
              <w:pStyle w:val="TableText"/>
              <w:rPr>
                <w:b/>
                <w:bCs/>
                <w:szCs w:val="20"/>
              </w:rPr>
            </w:pPr>
            <w:r w:rsidRPr="004E030C">
              <w:rPr>
                <w:b/>
                <w:bCs/>
                <w:szCs w:val="20"/>
              </w:rPr>
              <w:t>Lesson 6</w:t>
            </w:r>
          </w:p>
        </w:tc>
        <w:tc>
          <w:tcPr>
            <w:tcW w:w="1010" w:type="dxa"/>
            <w:tcBorders>
              <w:top w:val="single" w:sz="4" w:space="0" w:color="auto"/>
              <w:left w:val="single" w:sz="4" w:space="0" w:color="auto"/>
              <w:bottom w:val="single" w:sz="4" w:space="0" w:color="auto"/>
              <w:right w:val="single" w:sz="4" w:space="0" w:color="auto"/>
            </w:tcBorders>
          </w:tcPr>
          <w:p w14:paraId="26791829" w14:textId="77777777" w:rsidR="0012733F" w:rsidRPr="004E030C" w:rsidRDefault="0012733F" w:rsidP="00440102">
            <w:pPr>
              <w:pStyle w:val="TableText"/>
              <w:rPr>
                <w:szCs w:val="20"/>
              </w:rPr>
            </w:pPr>
            <w:r w:rsidRPr="004E030C">
              <w:rPr>
                <w:b/>
                <w:bCs/>
                <w:szCs w:val="20"/>
              </w:rPr>
              <w:t>Lesson 7</w:t>
            </w:r>
          </w:p>
        </w:tc>
        <w:tc>
          <w:tcPr>
            <w:tcW w:w="1010" w:type="dxa"/>
            <w:tcBorders>
              <w:top w:val="single" w:sz="4" w:space="0" w:color="auto"/>
              <w:left w:val="single" w:sz="4" w:space="0" w:color="auto"/>
              <w:bottom w:val="single" w:sz="4" w:space="0" w:color="auto"/>
              <w:right w:val="single" w:sz="4" w:space="0" w:color="auto"/>
            </w:tcBorders>
          </w:tcPr>
          <w:p w14:paraId="0EA0970B" w14:textId="77777777" w:rsidR="0012733F" w:rsidRPr="00522918" w:rsidRDefault="0012733F" w:rsidP="00440102">
            <w:pPr>
              <w:pStyle w:val="TableText"/>
              <w:rPr>
                <w:b/>
                <w:bCs/>
                <w:szCs w:val="20"/>
              </w:rPr>
            </w:pPr>
            <w:r w:rsidRPr="00522918">
              <w:rPr>
                <w:b/>
                <w:bCs/>
                <w:szCs w:val="20"/>
              </w:rPr>
              <w:t>Lesson 8</w:t>
            </w:r>
          </w:p>
        </w:tc>
      </w:tr>
      <w:tr w:rsidR="00FD3344" w:rsidRPr="004E030C" w14:paraId="03765352"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44D7DABC" w14:textId="41C99698" w:rsidR="00FD3344" w:rsidRDefault="00FD3344" w:rsidP="00FD3344">
            <w:pPr>
              <w:pStyle w:val="TableText"/>
              <w:rPr>
                <w:szCs w:val="20"/>
              </w:rPr>
            </w:pPr>
            <w:r>
              <w:rPr>
                <w:szCs w:val="20"/>
              </w:rPr>
              <w:t>Observing living things</w:t>
            </w:r>
            <w:r>
              <w:rPr>
                <w:szCs w:val="20"/>
              </w:rPr>
              <w:t xml:space="preserve"> Resource sheet </w:t>
            </w:r>
          </w:p>
        </w:tc>
        <w:tc>
          <w:tcPr>
            <w:tcW w:w="1009" w:type="dxa"/>
            <w:tcBorders>
              <w:top w:val="single" w:sz="4" w:space="0" w:color="auto"/>
              <w:left w:val="single" w:sz="4" w:space="0" w:color="auto"/>
              <w:bottom w:val="single" w:sz="4" w:space="0" w:color="auto"/>
              <w:right w:val="single" w:sz="4" w:space="0" w:color="auto"/>
            </w:tcBorders>
          </w:tcPr>
          <w:p w14:paraId="27EF2781" w14:textId="6A472294"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CCB4519" w14:textId="7CFB49C9" w:rsidR="00FD3344" w:rsidRDefault="00FD3344"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D26A3A1"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E601F46"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89C745C"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5289C2D"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1FC5160"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7CAA05A" w14:textId="77777777" w:rsidR="00FD3344" w:rsidRPr="004E030C" w:rsidRDefault="00FD3344" w:rsidP="00FD3344">
            <w:pPr>
              <w:pStyle w:val="TableText"/>
              <w:rPr>
                <w:szCs w:val="20"/>
              </w:rPr>
            </w:pPr>
          </w:p>
        </w:tc>
      </w:tr>
      <w:tr w:rsidR="00FD3344" w:rsidRPr="004E030C" w14:paraId="5DE03810" w14:textId="77777777" w:rsidTr="0012733F">
        <w:trPr>
          <w:cnfStyle w:val="000000100000" w:firstRow="0" w:lastRow="0" w:firstColumn="0" w:lastColumn="0" w:oddVBand="0" w:evenVBand="0" w:oddHBand="1" w:evenHBand="0" w:firstRowFirstColumn="0" w:firstRowLastColumn="0" w:lastRowFirstColumn="0" w:lastRowLastColumn="0"/>
          <w:trHeight w:val="225"/>
        </w:trPr>
        <w:tc>
          <w:tcPr>
            <w:tcW w:w="7225" w:type="dxa"/>
            <w:tcBorders>
              <w:top w:val="single" w:sz="4" w:space="0" w:color="auto"/>
              <w:left w:val="single" w:sz="4" w:space="0" w:color="auto"/>
              <w:bottom w:val="single" w:sz="4" w:space="0" w:color="auto"/>
              <w:right w:val="single" w:sz="4" w:space="0" w:color="auto"/>
            </w:tcBorders>
          </w:tcPr>
          <w:p w14:paraId="6D673439" w14:textId="6AE44D62" w:rsidR="00FD3344" w:rsidRDefault="00FD3344" w:rsidP="00FD3344">
            <w:pPr>
              <w:pStyle w:val="TableText"/>
              <w:rPr>
                <w:szCs w:val="20"/>
              </w:rPr>
            </w:pPr>
            <w:r>
              <w:rPr>
                <w:szCs w:val="20"/>
              </w:rPr>
              <w:t>Scientific field notes</w:t>
            </w:r>
            <w:r>
              <w:rPr>
                <w:szCs w:val="20"/>
              </w:rPr>
              <w:t xml:space="preserve"> Resource sheet</w:t>
            </w:r>
          </w:p>
        </w:tc>
        <w:tc>
          <w:tcPr>
            <w:tcW w:w="1009" w:type="dxa"/>
            <w:tcBorders>
              <w:top w:val="single" w:sz="4" w:space="0" w:color="auto"/>
              <w:left w:val="single" w:sz="4" w:space="0" w:color="auto"/>
              <w:bottom w:val="single" w:sz="4" w:space="0" w:color="auto"/>
              <w:right w:val="single" w:sz="4" w:space="0" w:color="auto"/>
            </w:tcBorders>
          </w:tcPr>
          <w:p w14:paraId="2B4B5AD5" w14:textId="46067084"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4E8550E" w14:textId="4F4A9037" w:rsidR="00FD3344" w:rsidRDefault="00FD3344"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6013ABFD"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DB9E1B3"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F14733C"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E958B28"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A084682"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A85E648" w14:textId="77777777" w:rsidR="00FD3344" w:rsidRPr="004E030C" w:rsidRDefault="00FD3344" w:rsidP="00FD3344">
            <w:pPr>
              <w:pStyle w:val="TableText"/>
              <w:rPr>
                <w:szCs w:val="20"/>
              </w:rPr>
            </w:pPr>
          </w:p>
        </w:tc>
      </w:tr>
      <w:tr w:rsidR="00FD3344" w:rsidRPr="004E030C" w14:paraId="22D35CC6"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7DD3AAD4" w14:textId="7C5BCD80" w:rsidR="00FD3344" w:rsidRDefault="00FD3344" w:rsidP="00FD3344">
            <w:pPr>
              <w:pStyle w:val="TableText"/>
              <w:rPr>
                <w:szCs w:val="20"/>
              </w:rPr>
            </w:pPr>
            <w:r>
              <w:rPr>
                <w:szCs w:val="20"/>
              </w:rPr>
              <w:t>Code for caring and hygiene</w:t>
            </w:r>
            <w:r>
              <w:rPr>
                <w:szCs w:val="20"/>
              </w:rPr>
              <w:t xml:space="preserve"> Resource sheet</w:t>
            </w:r>
          </w:p>
        </w:tc>
        <w:tc>
          <w:tcPr>
            <w:tcW w:w="1009" w:type="dxa"/>
            <w:tcBorders>
              <w:top w:val="single" w:sz="4" w:space="0" w:color="auto"/>
              <w:left w:val="single" w:sz="4" w:space="0" w:color="auto"/>
              <w:bottom w:val="single" w:sz="4" w:space="0" w:color="auto"/>
              <w:right w:val="single" w:sz="4" w:space="0" w:color="auto"/>
            </w:tcBorders>
          </w:tcPr>
          <w:p w14:paraId="3C4D923C" w14:textId="00174F40"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6EFCE29" w14:textId="7A8B72E8" w:rsidR="00FD3344" w:rsidRDefault="00FD3344"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8C49D83"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9DB8148"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4FB8711"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0795DD5"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B11993C"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D305901" w14:textId="77777777" w:rsidR="00FD3344" w:rsidRPr="004E030C" w:rsidRDefault="00FD3344" w:rsidP="00FD3344">
            <w:pPr>
              <w:pStyle w:val="TableText"/>
              <w:rPr>
                <w:szCs w:val="20"/>
              </w:rPr>
            </w:pPr>
          </w:p>
        </w:tc>
      </w:tr>
      <w:tr w:rsidR="00FD3344" w:rsidRPr="004E030C" w14:paraId="7FF216EE"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219AD081" w14:textId="21A12347" w:rsidR="00FD3344" w:rsidRDefault="00FD3344" w:rsidP="00FD3344">
            <w:pPr>
              <w:pStyle w:val="TableText"/>
              <w:rPr>
                <w:szCs w:val="20"/>
              </w:rPr>
            </w:pPr>
            <w:r>
              <w:rPr>
                <w:szCs w:val="20"/>
              </w:rPr>
              <w:t>Ant dispersal investigation planner</w:t>
            </w:r>
            <w:r>
              <w:rPr>
                <w:szCs w:val="20"/>
              </w:rPr>
              <w:t xml:space="preserve"> Resource sheet</w:t>
            </w:r>
          </w:p>
        </w:tc>
        <w:tc>
          <w:tcPr>
            <w:tcW w:w="1009" w:type="dxa"/>
            <w:tcBorders>
              <w:top w:val="single" w:sz="4" w:space="0" w:color="auto"/>
              <w:left w:val="single" w:sz="4" w:space="0" w:color="auto"/>
              <w:bottom w:val="single" w:sz="4" w:space="0" w:color="auto"/>
              <w:right w:val="single" w:sz="4" w:space="0" w:color="auto"/>
            </w:tcBorders>
          </w:tcPr>
          <w:p w14:paraId="4B3D9DA9"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5D62A19" w14:textId="1947EED1"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419C26B" w14:textId="52C421D2" w:rsidR="00FD3344" w:rsidRDefault="00FD3344"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7B446BB1"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AE469ED"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7C0700D"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2C97A373"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0664F03" w14:textId="77777777" w:rsidR="00FD3344" w:rsidRPr="004E030C" w:rsidRDefault="00FD3344" w:rsidP="00FD3344">
            <w:pPr>
              <w:pStyle w:val="TableText"/>
              <w:rPr>
                <w:szCs w:val="20"/>
              </w:rPr>
            </w:pPr>
          </w:p>
        </w:tc>
      </w:tr>
      <w:tr w:rsidR="00FD3344" w:rsidRPr="004E030C" w14:paraId="077B130C"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0566976F" w14:textId="5C94E156" w:rsidR="00FD3344" w:rsidRDefault="00FD3344" w:rsidP="00FD3344">
            <w:pPr>
              <w:pStyle w:val="TableText"/>
              <w:rPr>
                <w:szCs w:val="20"/>
              </w:rPr>
            </w:pPr>
            <w:r>
              <w:rPr>
                <w:szCs w:val="20"/>
              </w:rPr>
              <w:t>What eats what</w:t>
            </w:r>
            <w:r>
              <w:rPr>
                <w:szCs w:val="20"/>
              </w:rPr>
              <w:t>? Resource sheet</w:t>
            </w:r>
          </w:p>
        </w:tc>
        <w:tc>
          <w:tcPr>
            <w:tcW w:w="1009" w:type="dxa"/>
            <w:tcBorders>
              <w:top w:val="single" w:sz="4" w:space="0" w:color="auto"/>
              <w:left w:val="single" w:sz="4" w:space="0" w:color="auto"/>
              <w:bottom w:val="single" w:sz="4" w:space="0" w:color="auto"/>
              <w:right w:val="single" w:sz="4" w:space="0" w:color="auto"/>
            </w:tcBorders>
          </w:tcPr>
          <w:p w14:paraId="4BCC3140"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38A395E"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8C7B22D"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00B38E5" w14:textId="43EAA8C3" w:rsidR="00FD3344" w:rsidRDefault="00FD3344"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09928D26"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63DAA1E"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6B42D66"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93E5622" w14:textId="77777777" w:rsidR="00FD3344" w:rsidRPr="004E030C" w:rsidRDefault="00FD3344" w:rsidP="00FD3344">
            <w:pPr>
              <w:pStyle w:val="TableText"/>
              <w:rPr>
                <w:szCs w:val="20"/>
              </w:rPr>
            </w:pPr>
          </w:p>
        </w:tc>
      </w:tr>
      <w:tr w:rsidR="00FD3344" w:rsidRPr="004E030C" w14:paraId="45A64E2C"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17966BC8" w14:textId="1CE42AF6" w:rsidR="00FD3344" w:rsidRDefault="008C2D96" w:rsidP="00FD3344">
            <w:pPr>
              <w:pStyle w:val="TableText"/>
              <w:rPr>
                <w:szCs w:val="20"/>
              </w:rPr>
            </w:pPr>
            <w:r>
              <w:rPr>
                <w:szCs w:val="20"/>
              </w:rPr>
              <w:t>Graphing roo survival</w:t>
            </w:r>
            <w:r w:rsidR="00FD3344" w:rsidRPr="004E3122">
              <w:rPr>
                <w:szCs w:val="20"/>
              </w:rPr>
              <w:t xml:space="preserve"> Resource sheet</w:t>
            </w:r>
          </w:p>
        </w:tc>
        <w:tc>
          <w:tcPr>
            <w:tcW w:w="1009" w:type="dxa"/>
            <w:tcBorders>
              <w:top w:val="single" w:sz="4" w:space="0" w:color="auto"/>
              <w:left w:val="single" w:sz="4" w:space="0" w:color="auto"/>
              <w:bottom w:val="single" w:sz="4" w:space="0" w:color="auto"/>
              <w:right w:val="single" w:sz="4" w:space="0" w:color="auto"/>
            </w:tcBorders>
          </w:tcPr>
          <w:p w14:paraId="00B1A8E2"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AA895AF"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0831B29"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0B5EF39" w14:textId="59B64F2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EA75D50" w14:textId="4D03CBC4" w:rsidR="00FD3344" w:rsidRPr="004E030C" w:rsidRDefault="00AF137B"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45B3866D"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338DE90"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7BF016C" w14:textId="77777777" w:rsidR="00FD3344" w:rsidRPr="004E030C" w:rsidRDefault="00FD3344" w:rsidP="00FD3344">
            <w:pPr>
              <w:pStyle w:val="TableText"/>
              <w:rPr>
                <w:szCs w:val="20"/>
              </w:rPr>
            </w:pPr>
          </w:p>
        </w:tc>
      </w:tr>
      <w:tr w:rsidR="00FD3344" w:rsidRPr="004E030C" w14:paraId="332AE8B2" w14:textId="77777777" w:rsidTr="0012733F">
        <w:trPr>
          <w:cnfStyle w:val="000000010000" w:firstRow="0" w:lastRow="0" w:firstColumn="0" w:lastColumn="0" w:oddVBand="0" w:evenVBand="0" w:oddHBand="0" w:evenHBand="1"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1811C1D5" w14:textId="12D1B4C1" w:rsidR="00FD3344" w:rsidRDefault="00AF137B" w:rsidP="00FD3344">
            <w:pPr>
              <w:pStyle w:val="TableText"/>
              <w:rPr>
                <w:szCs w:val="20"/>
              </w:rPr>
            </w:pPr>
            <w:r>
              <w:rPr>
                <w:szCs w:val="20"/>
              </w:rPr>
              <w:t>Decaying fruit</w:t>
            </w:r>
            <w:r w:rsidR="00FD3344">
              <w:rPr>
                <w:szCs w:val="20"/>
              </w:rPr>
              <w:t xml:space="preserve"> Resource sheet</w:t>
            </w:r>
          </w:p>
        </w:tc>
        <w:tc>
          <w:tcPr>
            <w:tcW w:w="1009" w:type="dxa"/>
            <w:tcBorders>
              <w:top w:val="single" w:sz="4" w:space="0" w:color="auto"/>
              <w:left w:val="single" w:sz="4" w:space="0" w:color="auto"/>
              <w:bottom w:val="single" w:sz="4" w:space="0" w:color="auto"/>
              <w:right w:val="single" w:sz="4" w:space="0" w:color="auto"/>
            </w:tcBorders>
          </w:tcPr>
          <w:p w14:paraId="7C45C5AB"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BBD214B"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1B2EA93"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07DDE950"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74C68B8" w14:textId="42076E73"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795A3FB2" w14:textId="55C09586" w:rsidR="00FD3344" w:rsidRPr="004E030C" w:rsidRDefault="00AF137B"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164A7C3D"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428CEB47" w14:textId="77777777" w:rsidR="00FD3344" w:rsidRPr="004E030C" w:rsidRDefault="00FD3344" w:rsidP="00FD3344">
            <w:pPr>
              <w:pStyle w:val="TableText"/>
              <w:rPr>
                <w:szCs w:val="20"/>
              </w:rPr>
            </w:pPr>
          </w:p>
        </w:tc>
      </w:tr>
      <w:tr w:rsidR="00FD3344" w:rsidRPr="004E030C" w14:paraId="7E208958" w14:textId="77777777" w:rsidTr="0012733F">
        <w:trPr>
          <w:cnfStyle w:val="000000100000" w:firstRow="0" w:lastRow="0" w:firstColumn="0" w:lastColumn="0" w:oddVBand="0" w:evenVBand="0" w:oddHBand="1" w:evenHBand="0" w:firstRowFirstColumn="0" w:firstRowLastColumn="0" w:lastRowFirstColumn="0" w:lastRowLastColumn="0"/>
          <w:trHeight w:val="215"/>
        </w:trPr>
        <w:tc>
          <w:tcPr>
            <w:tcW w:w="7225" w:type="dxa"/>
            <w:tcBorders>
              <w:top w:val="single" w:sz="4" w:space="0" w:color="auto"/>
              <w:left w:val="single" w:sz="4" w:space="0" w:color="auto"/>
              <w:bottom w:val="single" w:sz="4" w:space="0" w:color="auto"/>
              <w:right w:val="single" w:sz="4" w:space="0" w:color="auto"/>
            </w:tcBorders>
          </w:tcPr>
          <w:p w14:paraId="102DCFB5" w14:textId="33059376" w:rsidR="00FD3344" w:rsidRDefault="00353E0B" w:rsidP="00FD3344">
            <w:pPr>
              <w:pStyle w:val="TableText"/>
              <w:rPr>
                <w:szCs w:val="20"/>
              </w:rPr>
            </w:pPr>
            <w:r>
              <w:rPr>
                <w:szCs w:val="20"/>
              </w:rPr>
              <w:t>Changing habitats</w:t>
            </w:r>
            <w:r w:rsidR="00FD3344" w:rsidRPr="00743305">
              <w:rPr>
                <w:szCs w:val="20"/>
              </w:rPr>
              <w:t xml:space="preserve"> Resource sheet,</w:t>
            </w:r>
            <w:r w:rsidR="00FD3344">
              <w:rPr>
                <w:szCs w:val="20"/>
              </w:rPr>
              <w:t xml:space="preserve"> with</w:t>
            </w:r>
            <w:r>
              <w:rPr>
                <w:szCs w:val="20"/>
              </w:rPr>
              <w:t xml:space="preserve"> spinner and</w:t>
            </w:r>
            <w:r w:rsidR="00FD3344">
              <w:rPr>
                <w:szCs w:val="20"/>
              </w:rPr>
              <w:t xml:space="preserve"> cards cut out and</w:t>
            </w:r>
            <w:r w:rsidR="00FD3344" w:rsidRPr="00743305">
              <w:rPr>
                <w:szCs w:val="20"/>
              </w:rPr>
              <w:t xml:space="preserve"> laminated to support reuse</w:t>
            </w:r>
          </w:p>
        </w:tc>
        <w:tc>
          <w:tcPr>
            <w:tcW w:w="1009" w:type="dxa"/>
            <w:tcBorders>
              <w:top w:val="single" w:sz="4" w:space="0" w:color="auto"/>
              <w:left w:val="single" w:sz="4" w:space="0" w:color="auto"/>
              <w:bottom w:val="single" w:sz="4" w:space="0" w:color="auto"/>
              <w:right w:val="single" w:sz="4" w:space="0" w:color="auto"/>
            </w:tcBorders>
          </w:tcPr>
          <w:p w14:paraId="4885FA77" w14:textId="77777777"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6E68B69"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57F0F5D"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567D42EB" w14:textId="77777777" w:rsidR="00FD3344"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1E7D0CF0" w14:textId="166B93D4"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3E660551" w14:textId="5F713E30" w:rsidR="00FD3344" w:rsidRPr="004E030C" w:rsidRDefault="00FD3344" w:rsidP="00FD3344">
            <w:pPr>
              <w:pStyle w:val="TableText"/>
              <w:rPr>
                <w:szCs w:val="20"/>
              </w:rPr>
            </w:pPr>
          </w:p>
        </w:tc>
        <w:tc>
          <w:tcPr>
            <w:tcW w:w="1010" w:type="dxa"/>
            <w:tcBorders>
              <w:top w:val="single" w:sz="4" w:space="0" w:color="auto"/>
              <w:left w:val="single" w:sz="4" w:space="0" w:color="auto"/>
              <w:bottom w:val="single" w:sz="4" w:space="0" w:color="auto"/>
              <w:right w:val="single" w:sz="4" w:space="0" w:color="auto"/>
            </w:tcBorders>
          </w:tcPr>
          <w:p w14:paraId="6AE6BBC1" w14:textId="0F8C24B8" w:rsidR="00FD3344" w:rsidRPr="004E030C" w:rsidRDefault="00664325" w:rsidP="00FD3344">
            <w:pPr>
              <w:pStyle w:val="TableText"/>
              <w:rPr>
                <w:szCs w:val="20"/>
              </w:rPr>
            </w:pPr>
            <w:r>
              <w:rPr>
                <w:szCs w:val="20"/>
              </w:rPr>
              <w:t>X</w:t>
            </w:r>
          </w:p>
        </w:tc>
        <w:tc>
          <w:tcPr>
            <w:tcW w:w="1010" w:type="dxa"/>
            <w:tcBorders>
              <w:top w:val="single" w:sz="4" w:space="0" w:color="auto"/>
              <w:left w:val="single" w:sz="4" w:space="0" w:color="auto"/>
              <w:bottom w:val="single" w:sz="4" w:space="0" w:color="auto"/>
              <w:right w:val="single" w:sz="4" w:space="0" w:color="auto"/>
            </w:tcBorders>
          </w:tcPr>
          <w:p w14:paraId="30BDD852" w14:textId="3224FF1B" w:rsidR="00FD3344" w:rsidRPr="004E030C" w:rsidRDefault="00FD3344" w:rsidP="00FD3344">
            <w:pPr>
              <w:pStyle w:val="TableText"/>
              <w:rPr>
                <w:szCs w:val="20"/>
              </w:rPr>
            </w:pPr>
          </w:p>
        </w:tc>
      </w:tr>
    </w:tbl>
    <w:p w14:paraId="01AC6C03" w14:textId="77777777" w:rsidR="0012733F" w:rsidRDefault="0012733F" w:rsidP="003D1F69"/>
    <w:sectPr w:rsidR="0012733F" w:rsidSect="007736C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021" w:right="1304" w:bottom="102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EC87" w14:textId="77777777" w:rsidR="00062441" w:rsidRDefault="00062441" w:rsidP="00A21BF1">
      <w:pPr>
        <w:spacing w:line="240" w:lineRule="auto"/>
      </w:pPr>
      <w:r>
        <w:separator/>
      </w:r>
    </w:p>
  </w:endnote>
  <w:endnote w:type="continuationSeparator" w:id="0">
    <w:p w14:paraId="44FA1C7C" w14:textId="77777777" w:rsidR="00062441" w:rsidRDefault="00062441"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352"/>
      <w:gridCol w:w="481"/>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199D" w14:textId="77777777" w:rsidR="00062441" w:rsidRDefault="00062441" w:rsidP="00A21BF1">
      <w:pPr>
        <w:spacing w:line="240" w:lineRule="auto"/>
      </w:pPr>
      <w:bookmarkStart w:id="0" w:name="_Hlk480808360"/>
      <w:bookmarkEnd w:id="0"/>
      <w:r>
        <w:separator/>
      </w:r>
    </w:p>
  </w:footnote>
  <w:footnote w:type="continuationSeparator" w:id="0">
    <w:p w14:paraId="62839686" w14:textId="77777777" w:rsidR="00062441" w:rsidRDefault="00062441"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1E33BC44"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441A94">
            <w:rPr>
              <w:b/>
              <w:bCs/>
              <w:noProof/>
              <w:sz w:val="22"/>
            </w:rPr>
            <w:t>Preparing to teach this sequence • Year 4 • Sustain the chain</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332"/>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AF45CB8"/>
    <w:multiLevelType w:val="multilevel"/>
    <w:tmpl w:val="81D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0F6541E0"/>
    <w:multiLevelType w:val="hybridMultilevel"/>
    <w:tmpl w:val="E124A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B394B"/>
    <w:multiLevelType w:val="multilevel"/>
    <w:tmpl w:val="6180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C179D1"/>
    <w:multiLevelType w:val="multilevel"/>
    <w:tmpl w:val="488CB474"/>
    <w:numStyleLink w:val="Bullets"/>
  </w:abstractNum>
  <w:abstractNum w:abstractNumId="12" w15:restartNumberingAfterBreak="0">
    <w:nsid w:val="19C13FC5"/>
    <w:multiLevelType w:val="multilevel"/>
    <w:tmpl w:val="4036D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F4667"/>
    <w:multiLevelType w:val="multilevel"/>
    <w:tmpl w:val="488CB474"/>
    <w:numStyleLink w:val="Bullets"/>
  </w:abstractNum>
  <w:abstractNum w:abstractNumId="14" w15:restartNumberingAfterBreak="0">
    <w:nsid w:val="23CD183A"/>
    <w:multiLevelType w:val="multilevel"/>
    <w:tmpl w:val="2B8E2F66"/>
    <w:numStyleLink w:val="NumberedHeadings"/>
  </w:abstractNum>
  <w:abstractNum w:abstractNumId="15" w15:restartNumberingAfterBreak="0">
    <w:nsid w:val="289B002D"/>
    <w:multiLevelType w:val="multilevel"/>
    <w:tmpl w:val="488CB474"/>
    <w:numStyleLink w:val="Bullets"/>
  </w:abstractNum>
  <w:abstractNum w:abstractNumId="16" w15:restartNumberingAfterBreak="0">
    <w:nsid w:val="2A1C27B0"/>
    <w:multiLevelType w:val="multilevel"/>
    <w:tmpl w:val="488CB474"/>
    <w:numStyleLink w:val="Bullets"/>
  </w:abstractNum>
  <w:abstractNum w:abstractNumId="17"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06FB6"/>
    <w:multiLevelType w:val="multilevel"/>
    <w:tmpl w:val="B05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50DAC"/>
    <w:multiLevelType w:val="multilevel"/>
    <w:tmpl w:val="488CB474"/>
    <w:numStyleLink w:val="Bullets"/>
  </w:abstractNum>
  <w:abstractNum w:abstractNumId="20"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335A44BE"/>
    <w:multiLevelType w:val="multilevel"/>
    <w:tmpl w:val="C2FCD396"/>
    <w:numStyleLink w:val="Numbers"/>
  </w:abstractNum>
  <w:abstractNum w:abstractNumId="22" w15:restartNumberingAfterBreak="0">
    <w:nsid w:val="392F7653"/>
    <w:multiLevelType w:val="multilevel"/>
    <w:tmpl w:val="31E6A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F7E82"/>
    <w:multiLevelType w:val="multilevel"/>
    <w:tmpl w:val="C2FCD396"/>
    <w:numStyleLink w:val="Numbers"/>
  </w:abstractNum>
  <w:abstractNum w:abstractNumId="26"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8F462C"/>
    <w:multiLevelType w:val="multilevel"/>
    <w:tmpl w:val="488CB474"/>
    <w:numStyleLink w:val="Bullets"/>
  </w:abstractNum>
  <w:abstractNum w:abstractNumId="2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9" w15:restartNumberingAfterBreak="0">
    <w:nsid w:val="4A3E002C"/>
    <w:multiLevelType w:val="multilevel"/>
    <w:tmpl w:val="A7422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F045DA"/>
    <w:multiLevelType w:val="hybridMultilevel"/>
    <w:tmpl w:val="C0E2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2"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3" w15:restartNumberingAfterBreak="0">
    <w:nsid w:val="51016011"/>
    <w:multiLevelType w:val="multilevel"/>
    <w:tmpl w:val="C2FCD396"/>
    <w:numStyleLink w:val="Numbers"/>
  </w:abstractNum>
  <w:abstractNum w:abstractNumId="34" w15:restartNumberingAfterBreak="0">
    <w:nsid w:val="51A03BD3"/>
    <w:multiLevelType w:val="multilevel"/>
    <w:tmpl w:val="488CB474"/>
    <w:numStyleLink w:val="Bullets"/>
  </w:abstractNum>
  <w:abstractNum w:abstractNumId="3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4F15C10"/>
    <w:multiLevelType w:val="multilevel"/>
    <w:tmpl w:val="2B8E2F66"/>
    <w:numStyleLink w:val="NumberedHeadings"/>
  </w:abstractNum>
  <w:abstractNum w:abstractNumId="37"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1F667D"/>
    <w:multiLevelType w:val="multilevel"/>
    <w:tmpl w:val="41A4BF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B5A4BC2"/>
    <w:multiLevelType w:val="hybridMultilevel"/>
    <w:tmpl w:val="21D2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FF2116"/>
    <w:multiLevelType w:val="hybridMultilevel"/>
    <w:tmpl w:val="13306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7B07E2"/>
    <w:multiLevelType w:val="multilevel"/>
    <w:tmpl w:val="C2FCD396"/>
    <w:numStyleLink w:val="Numbers"/>
  </w:abstractNum>
  <w:abstractNum w:abstractNumId="43" w15:restartNumberingAfterBreak="0">
    <w:nsid w:val="603E080B"/>
    <w:multiLevelType w:val="hybridMultilevel"/>
    <w:tmpl w:val="866A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171363"/>
    <w:multiLevelType w:val="multilevel"/>
    <w:tmpl w:val="26FAA784"/>
    <w:numStyleLink w:val="HeadingList"/>
  </w:abstractNum>
  <w:abstractNum w:abstractNumId="45" w15:restartNumberingAfterBreak="0">
    <w:nsid w:val="65210089"/>
    <w:multiLevelType w:val="multilevel"/>
    <w:tmpl w:val="54B4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4D6534"/>
    <w:multiLevelType w:val="hybridMultilevel"/>
    <w:tmpl w:val="9DCA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6E1ACC"/>
    <w:multiLevelType w:val="multilevel"/>
    <w:tmpl w:val="488CB474"/>
    <w:numStyleLink w:val="Bullets"/>
  </w:abstractNum>
  <w:abstractNum w:abstractNumId="51" w15:restartNumberingAfterBreak="0">
    <w:nsid w:val="77484A8F"/>
    <w:multiLevelType w:val="multilevel"/>
    <w:tmpl w:val="C2FCD396"/>
    <w:numStyleLink w:val="Numbers"/>
  </w:abstractNum>
  <w:abstractNum w:abstractNumId="52" w15:restartNumberingAfterBreak="0">
    <w:nsid w:val="77B1234B"/>
    <w:multiLevelType w:val="multilevel"/>
    <w:tmpl w:val="C2FCD396"/>
    <w:numStyleLink w:val="Numbers"/>
  </w:abstractNum>
  <w:abstractNum w:abstractNumId="53"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9"/>
  </w:num>
  <w:num w:numId="7" w16cid:durableId="1421828783">
    <w:abstractNumId w:val="48"/>
  </w:num>
  <w:num w:numId="8" w16cid:durableId="924455219">
    <w:abstractNumId w:val="35"/>
  </w:num>
  <w:num w:numId="9" w16cid:durableId="943456978">
    <w:abstractNumId w:val="8"/>
  </w:num>
  <w:num w:numId="10" w16cid:durableId="8145819">
    <w:abstractNumId w:val="23"/>
  </w:num>
  <w:num w:numId="11" w16cid:durableId="39402709">
    <w:abstractNumId w:val="49"/>
  </w:num>
  <w:num w:numId="12" w16cid:durableId="1935043804">
    <w:abstractNumId w:val="20"/>
  </w:num>
  <w:num w:numId="13" w16cid:durableId="1532452615">
    <w:abstractNumId w:val="32"/>
  </w:num>
  <w:num w:numId="14" w16cid:durableId="1898588451">
    <w:abstractNumId w:val="28"/>
  </w:num>
  <w:num w:numId="15" w16cid:durableId="983848062">
    <w:abstractNumId w:val="47"/>
  </w:num>
  <w:num w:numId="16" w16cid:durableId="2032030764">
    <w:abstractNumId w:val="14"/>
  </w:num>
  <w:num w:numId="17" w16cid:durableId="1991323754">
    <w:abstractNumId w:val="27"/>
  </w:num>
  <w:num w:numId="18" w16cid:durableId="900408543">
    <w:abstractNumId w:val="36"/>
  </w:num>
  <w:num w:numId="19" w16cid:durableId="610287939">
    <w:abstractNumId w:val="42"/>
  </w:num>
  <w:num w:numId="20" w16cid:durableId="2108232479">
    <w:abstractNumId w:val="19"/>
  </w:num>
  <w:num w:numId="21" w16cid:durableId="1218129958">
    <w:abstractNumId w:val="16"/>
  </w:num>
  <w:num w:numId="22" w16cid:durableId="1374773924">
    <w:abstractNumId w:val="44"/>
  </w:num>
  <w:num w:numId="23" w16cid:durableId="270629335">
    <w:abstractNumId w:val="51"/>
  </w:num>
  <w:num w:numId="24" w16cid:durableId="591357577">
    <w:abstractNumId w:val="33"/>
  </w:num>
  <w:num w:numId="25" w16cid:durableId="2053379164">
    <w:abstractNumId w:val="25"/>
  </w:num>
  <w:num w:numId="26" w16cid:durableId="2114200954">
    <w:abstractNumId w:val="52"/>
  </w:num>
  <w:num w:numId="27" w16cid:durableId="1937055725">
    <w:abstractNumId w:val="6"/>
  </w:num>
  <w:num w:numId="28" w16cid:durableId="1021934914">
    <w:abstractNumId w:val="15"/>
  </w:num>
  <w:num w:numId="29" w16cid:durableId="1572084707">
    <w:abstractNumId w:val="5"/>
  </w:num>
  <w:num w:numId="30" w16cid:durableId="1712925512">
    <w:abstractNumId w:val="11"/>
  </w:num>
  <w:num w:numId="31" w16cid:durableId="1792507149">
    <w:abstractNumId w:val="17"/>
  </w:num>
  <w:num w:numId="32" w16cid:durableId="2058046560">
    <w:abstractNumId w:val="34"/>
  </w:num>
  <w:num w:numId="33" w16cid:durableId="993409717">
    <w:abstractNumId w:val="50"/>
  </w:num>
  <w:num w:numId="34" w16cid:durableId="630063444">
    <w:abstractNumId w:val="21"/>
  </w:num>
  <w:num w:numId="35" w16cid:durableId="285429865">
    <w:abstractNumId w:val="13"/>
  </w:num>
  <w:num w:numId="36" w16cid:durableId="1774087560">
    <w:abstractNumId w:val="37"/>
  </w:num>
  <w:num w:numId="37" w16cid:durableId="226186397">
    <w:abstractNumId w:val="26"/>
  </w:num>
  <w:num w:numId="38" w16cid:durableId="702054356">
    <w:abstractNumId w:val="24"/>
  </w:num>
  <w:num w:numId="39" w16cid:durableId="1937513523">
    <w:abstractNumId w:val="4"/>
  </w:num>
  <w:num w:numId="40" w16cid:durableId="253250798">
    <w:abstractNumId w:val="53"/>
  </w:num>
  <w:num w:numId="41" w16cid:durableId="868176582">
    <w:abstractNumId w:val="30"/>
  </w:num>
  <w:num w:numId="42" w16cid:durableId="535503222">
    <w:abstractNumId w:val="46"/>
  </w:num>
  <w:num w:numId="43" w16cid:durableId="338042900">
    <w:abstractNumId w:val="38"/>
  </w:num>
  <w:num w:numId="44" w16cid:durableId="208692979">
    <w:abstractNumId w:val="12"/>
  </w:num>
  <w:num w:numId="45" w16cid:durableId="1976786983">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374082453">
    <w:abstractNumId w:val="1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7" w16cid:durableId="1236432283">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247420783">
    <w:abstractNumId w:val="1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9" w16cid:durableId="25297378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192236300">
    <w:abstractNumId w:val="45"/>
  </w:num>
  <w:num w:numId="51" w16cid:durableId="518274093">
    <w:abstractNumId w:val="41"/>
  </w:num>
  <w:num w:numId="52" w16cid:durableId="313337033">
    <w:abstractNumId w:val="43"/>
  </w:num>
  <w:num w:numId="53" w16cid:durableId="149685611">
    <w:abstractNumId w:val="22"/>
  </w:num>
  <w:num w:numId="54" w16cid:durableId="893010576">
    <w:abstractNumId w:val="10"/>
  </w:num>
  <w:num w:numId="55" w16cid:durableId="1575822817">
    <w:abstractNumId w:val="18"/>
  </w:num>
  <w:num w:numId="56" w16cid:durableId="1361541914">
    <w:abstractNumId w:val="40"/>
  </w:num>
  <w:num w:numId="57" w16cid:durableId="1797408429">
    <w:abstractNumId w:val="9"/>
  </w:num>
  <w:num w:numId="58" w16cid:durableId="435712924">
    <w:abstractNumId w:val="29"/>
  </w:num>
  <w:num w:numId="59" w16cid:durableId="1940867956">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60" w16cid:durableId="172930110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5ED5"/>
    <w:rsid w:val="00007B64"/>
    <w:rsid w:val="000111D3"/>
    <w:rsid w:val="0001166E"/>
    <w:rsid w:val="00012A84"/>
    <w:rsid w:val="00013278"/>
    <w:rsid w:val="00014016"/>
    <w:rsid w:val="00015440"/>
    <w:rsid w:val="00023474"/>
    <w:rsid w:val="000240B8"/>
    <w:rsid w:val="000242DF"/>
    <w:rsid w:val="00024ABE"/>
    <w:rsid w:val="00024C46"/>
    <w:rsid w:val="00025BC1"/>
    <w:rsid w:val="00025D06"/>
    <w:rsid w:val="00030759"/>
    <w:rsid w:val="00031662"/>
    <w:rsid w:val="00031C14"/>
    <w:rsid w:val="00032047"/>
    <w:rsid w:val="0003267C"/>
    <w:rsid w:val="000327BB"/>
    <w:rsid w:val="00033BC0"/>
    <w:rsid w:val="00034E1C"/>
    <w:rsid w:val="00034E58"/>
    <w:rsid w:val="00036FD8"/>
    <w:rsid w:val="00037557"/>
    <w:rsid w:val="00037BCC"/>
    <w:rsid w:val="00040D12"/>
    <w:rsid w:val="000435A2"/>
    <w:rsid w:val="000446EA"/>
    <w:rsid w:val="00053BA4"/>
    <w:rsid w:val="00054CDA"/>
    <w:rsid w:val="000551ED"/>
    <w:rsid w:val="00055D51"/>
    <w:rsid w:val="00057FCB"/>
    <w:rsid w:val="000616DC"/>
    <w:rsid w:val="00062173"/>
    <w:rsid w:val="00062441"/>
    <w:rsid w:val="00062A70"/>
    <w:rsid w:val="00063CE2"/>
    <w:rsid w:val="000670F6"/>
    <w:rsid w:val="00070020"/>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330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E60B4"/>
    <w:rsid w:val="000F00D9"/>
    <w:rsid w:val="000F026C"/>
    <w:rsid w:val="000F1A9F"/>
    <w:rsid w:val="000F2402"/>
    <w:rsid w:val="000F2DE2"/>
    <w:rsid w:val="000F3775"/>
    <w:rsid w:val="000F3D62"/>
    <w:rsid w:val="000F42BB"/>
    <w:rsid w:val="000F4F58"/>
    <w:rsid w:val="000F50D0"/>
    <w:rsid w:val="000F5C76"/>
    <w:rsid w:val="000F683F"/>
    <w:rsid w:val="000F74A7"/>
    <w:rsid w:val="00100454"/>
    <w:rsid w:val="001005AC"/>
    <w:rsid w:val="001013F1"/>
    <w:rsid w:val="00101576"/>
    <w:rsid w:val="001016E5"/>
    <w:rsid w:val="00101860"/>
    <w:rsid w:val="00102ABA"/>
    <w:rsid w:val="001036F2"/>
    <w:rsid w:val="001037F7"/>
    <w:rsid w:val="00106D42"/>
    <w:rsid w:val="0011020C"/>
    <w:rsid w:val="0011040E"/>
    <w:rsid w:val="001141AE"/>
    <w:rsid w:val="00115045"/>
    <w:rsid w:val="0011711C"/>
    <w:rsid w:val="001206AB"/>
    <w:rsid w:val="001206BD"/>
    <w:rsid w:val="00121694"/>
    <w:rsid w:val="00121AE4"/>
    <w:rsid w:val="00124714"/>
    <w:rsid w:val="00125D61"/>
    <w:rsid w:val="001266C5"/>
    <w:rsid w:val="001270C1"/>
    <w:rsid w:val="0012733F"/>
    <w:rsid w:val="0013018A"/>
    <w:rsid w:val="0013103A"/>
    <w:rsid w:val="00131C22"/>
    <w:rsid w:val="00133817"/>
    <w:rsid w:val="00134FBB"/>
    <w:rsid w:val="0013603A"/>
    <w:rsid w:val="0013671F"/>
    <w:rsid w:val="00136A2D"/>
    <w:rsid w:val="00136E4E"/>
    <w:rsid w:val="001377CE"/>
    <w:rsid w:val="00141203"/>
    <w:rsid w:val="001426EB"/>
    <w:rsid w:val="00143C3B"/>
    <w:rsid w:val="00144297"/>
    <w:rsid w:val="001453E9"/>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4A02"/>
    <w:rsid w:val="001A56FE"/>
    <w:rsid w:val="001A5A24"/>
    <w:rsid w:val="001A5A98"/>
    <w:rsid w:val="001A5CE0"/>
    <w:rsid w:val="001A661B"/>
    <w:rsid w:val="001B1A48"/>
    <w:rsid w:val="001B310A"/>
    <w:rsid w:val="001B390F"/>
    <w:rsid w:val="001B4176"/>
    <w:rsid w:val="001B52A0"/>
    <w:rsid w:val="001B54D2"/>
    <w:rsid w:val="001B5F65"/>
    <w:rsid w:val="001B7B5E"/>
    <w:rsid w:val="001C0C6B"/>
    <w:rsid w:val="001C1E69"/>
    <w:rsid w:val="001C4077"/>
    <w:rsid w:val="001C497F"/>
    <w:rsid w:val="001C4A1E"/>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6DF"/>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394"/>
    <w:rsid w:val="002647B5"/>
    <w:rsid w:val="00264A01"/>
    <w:rsid w:val="002700A0"/>
    <w:rsid w:val="0027307D"/>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8F5"/>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2C7"/>
    <w:rsid w:val="002C784C"/>
    <w:rsid w:val="002C7B7E"/>
    <w:rsid w:val="002D0251"/>
    <w:rsid w:val="002D0656"/>
    <w:rsid w:val="002D0797"/>
    <w:rsid w:val="002D136C"/>
    <w:rsid w:val="002D2282"/>
    <w:rsid w:val="002D4EB4"/>
    <w:rsid w:val="002E1502"/>
    <w:rsid w:val="002E3AF4"/>
    <w:rsid w:val="002E3D60"/>
    <w:rsid w:val="002E6897"/>
    <w:rsid w:val="002F07BE"/>
    <w:rsid w:val="002F0C36"/>
    <w:rsid w:val="002F1C6A"/>
    <w:rsid w:val="002F36CD"/>
    <w:rsid w:val="002F48F5"/>
    <w:rsid w:val="002F6312"/>
    <w:rsid w:val="002F6317"/>
    <w:rsid w:val="003000E8"/>
    <w:rsid w:val="00301B57"/>
    <w:rsid w:val="003030C4"/>
    <w:rsid w:val="00305642"/>
    <w:rsid w:val="00305A3A"/>
    <w:rsid w:val="00310187"/>
    <w:rsid w:val="00311A47"/>
    <w:rsid w:val="00312AD3"/>
    <w:rsid w:val="00312F92"/>
    <w:rsid w:val="00313019"/>
    <w:rsid w:val="003155FD"/>
    <w:rsid w:val="003164C5"/>
    <w:rsid w:val="003175F2"/>
    <w:rsid w:val="00320ACF"/>
    <w:rsid w:val="00322CE9"/>
    <w:rsid w:val="003255F2"/>
    <w:rsid w:val="00325B4F"/>
    <w:rsid w:val="00326180"/>
    <w:rsid w:val="00327096"/>
    <w:rsid w:val="0032736C"/>
    <w:rsid w:val="00327798"/>
    <w:rsid w:val="00330BD8"/>
    <w:rsid w:val="00331F69"/>
    <w:rsid w:val="0033246B"/>
    <w:rsid w:val="00334872"/>
    <w:rsid w:val="0033566E"/>
    <w:rsid w:val="00335767"/>
    <w:rsid w:val="00337E46"/>
    <w:rsid w:val="00340AD1"/>
    <w:rsid w:val="003416AE"/>
    <w:rsid w:val="0034373A"/>
    <w:rsid w:val="00343A79"/>
    <w:rsid w:val="0034543C"/>
    <w:rsid w:val="00345678"/>
    <w:rsid w:val="00347F09"/>
    <w:rsid w:val="00351577"/>
    <w:rsid w:val="003533D6"/>
    <w:rsid w:val="00353E0B"/>
    <w:rsid w:val="0035766E"/>
    <w:rsid w:val="003605CF"/>
    <w:rsid w:val="00361AAA"/>
    <w:rsid w:val="00361C58"/>
    <w:rsid w:val="00362574"/>
    <w:rsid w:val="003661AA"/>
    <w:rsid w:val="00366701"/>
    <w:rsid w:val="00366FF7"/>
    <w:rsid w:val="003671F4"/>
    <w:rsid w:val="003679CC"/>
    <w:rsid w:val="00370006"/>
    <w:rsid w:val="0037059E"/>
    <w:rsid w:val="00370A88"/>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2C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3FE"/>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097"/>
    <w:rsid w:val="003F7A75"/>
    <w:rsid w:val="004009F6"/>
    <w:rsid w:val="004014A4"/>
    <w:rsid w:val="004032C6"/>
    <w:rsid w:val="004036DF"/>
    <w:rsid w:val="004047B9"/>
    <w:rsid w:val="00404CE6"/>
    <w:rsid w:val="0040647C"/>
    <w:rsid w:val="00406FB4"/>
    <w:rsid w:val="00410CB2"/>
    <w:rsid w:val="004115F9"/>
    <w:rsid w:val="00411825"/>
    <w:rsid w:val="00415458"/>
    <w:rsid w:val="004218FA"/>
    <w:rsid w:val="00422BB5"/>
    <w:rsid w:val="004233EB"/>
    <w:rsid w:val="00424A2B"/>
    <w:rsid w:val="00427FC2"/>
    <w:rsid w:val="00430C62"/>
    <w:rsid w:val="00430E61"/>
    <w:rsid w:val="00431360"/>
    <w:rsid w:val="004323C4"/>
    <w:rsid w:val="00433740"/>
    <w:rsid w:val="00433D91"/>
    <w:rsid w:val="0043428A"/>
    <w:rsid w:val="00434CA6"/>
    <w:rsid w:val="00437101"/>
    <w:rsid w:val="00441A94"/>
    <w:rsid w:val="00442916"/>
    <w:rsid w:val="00444325"/>
    <w:rsid w:val="00444637"/>
    <w:rsid w:val="00445274"/>
    <w:rsid w:val="00446523"/>
    <w:rsid w:val="00446854"/>
    <w:rsid w:val="0044722E"/>
    <w:rsid w:val="00447C96"/>
    <w:rsid w:val="0045052C"/>
    <w:rsid w:val="004510FC"/>
    <w:rsid w:val="0045176C"/>
    <w:rsid w:val="00451821"/>
    <w:rsid w:val="0045313F"/>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742"/>
    <w:rsid w:val="004A3C33"/>
    <w:rsid w:val="004A4A67"/>
    <w:rsid w:val="004A512B"/>
    <w:rsid w:val="004A5DC3"/>
    <w:rsid w:val="004B09CA"/>
    <w:rsid w:val="004B3576"/>
    <w:rsid w:val="004B4315"/>
    <w:rsid w:val="004B4976"/>
    <w:rsid w:val="004B55FB"/>
    <w:rsid w:val="004B5D0E"/>
    <w:rsid w:val="004C032C"/>
    <w:rsid w:val="004C136B"/>
    <w:rsid w:val="004C1BDB"/>
    <w:rsid w:val="004C714C"/>
    <w:rsid w:val="004D1E56"/>
    <w:rsid w:val="004D1F97"/>
    <w:rsid w:val="004D3800"/>
    <w:rsid w:val="004D4241"/>
    <w:rsid w:val="004D4D41"/>
    <w:rsid w:val="004D668C"/>
    <w:rsid w:val="004D72CF"/>
    <w:rsid w:val="004D74DF"/>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018A"/>
    <w:rsid w:val="0050165C"/>
    <w:rsid w:val="0050359B"/>
    <w:rsid w:val="00503D7C"/>
    <w:rsid w:val="005078ED"/>
    <w:rsid w:val="00507A79"/>
    <w:rsid w:val="00511FC5"/>
    <w:rsid w:val="00512726"/>
    <w:rsid w:val="00512BFB"/>
    <w:rsid w:val="00514A0F"/>
    <w:rsid w:val="00515E50"/>
    <w:rsid w:val="00515E60"/>
    <w:rsid w:val="00517443"/>
    <w:rsid w:val="005179AD"/>
    <w:rsid w:val="005209D1"/>
    <w:rsid w:val="00520E87"/>
    <w:rsid w:val="00522691"/>
    <w:rsid w:val="00526652"/>
    <w:rsid w:val="005269E6"/>
    <w:rsid w:val="005276CD"/>
    <w:rsid w:val="00531205"/>
    <w:rsid w:val="005330DA"/>
    <w:rsid w:val="00534156"/>
    <w:rsid w:val="005356ED"/>
    <w:rsid w:val="005368F8"/>
    <w:rsid w:val="00540C8A"/>
    <w:rsid w:val="00541211"/>
    <w:rsid w:val="00541954"/>
    <w:rsid w:val="0054387C"/>
    <w:rsid w:val="005442F6"/>
    <w:rsid w:val="00544A12"/>
    <w:rsid w:val="005503C5"/>
    <w:rsid w:val="00551E4A"/>
    <w:rsid w:val="005520D9"/>
    <w:rsid w:val="00552A7A"/>
    <w:rsid w:val="00552BDC"/>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3618"/>
    <w:rsid w:val="00584412"/>
    <w:rsid w:val="00584B1E"/>
    <w:rsid w:val="00585C6B"/>
    <w:rsid w:val="0058752F"/>
    <w:rsid w:val="0059035F"/>
    <w:rsid w:val="005912E3"/>
    <w:rsid w:val="00591804"/>
    <w:rsid w:val="00592045"/>
    <w:rsid w:val="00594FE4"/>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550"/>
    <w:rsid w:val="005B2874"/>
    <w:rsid w:val="005B311A"/>
    <w:rsid w:val="005B448E"/>
    <w:rsid w:val="005B7C9C"/>
    <w:rsid w:val="005C0115"/>
    <w:rsid w:val="005C01CD"/>
    <w:rsid w:val="005C0363"/>
    <w:rsid w:val="005C0667"/>
    <w:rsid w:val="005C0D34"/>
    <w:rsid w:val="005C0E47"/>
    <w:rsid w:val="005C0EBF"/>
    <w:rsid w:val="005C250D"/>
    <w:rsid w:val="005C5F99"/>
    <w:rsid w:val="005C6A7B"/>
    <w:rsid w:val="005D0054"/>
    <w:rsid w:val="005D06AF"/>
    <w:rsid w:val="005D1F4F"/>
    <w:rsid w:val="005D2175"/>
    <w:rsid w:val="005D6390"/>
    <w:rsid w:val="005D6A03"/>
    <w:rsid w:val="005D7CC5"/>
    <w:rsid w:val="005E1A42"/>
    <w:rsid w:val="005E376D"/>
    <w:rsid w:val="005E5F13"/>
    <w:rsid w:val="005E7C16"/>
    <w:rsid w:val="005F01DF"/>
    <w:rsid w:val="005F1828"/>
    <w:rsid w:val="005F2636"/>
    <w:rsid w:val="005F2E20"/>
    <w:rsid w:val="005F4CBB"/>
    <w:rsid w:val="005F6403"/>
    <w:rsid w:val="005F6DAA"/>
    <w:rsid w:val="005F7F5C"/>
    <w:rsid w:val="00600829"/>
    <w:rsid w:val="00602ED6"/>
    <w:rsid w:val="006033BF"/>
    <w:rsid w:val="00604DCB"/>
    <w:rsid w:val="00605DFC"/>
    <w:rsid w:val="0060603A"/>
    <w:rsid w:val="006061C4"/>
    <w:rsid w:val="00606CB2"/>
    <w:rsid w:val="00610DD3"/>
    <w:rsid w:val="006115CD"/>
    <w:rsid w:val="00613134"/>
    <w:rsid w:val="006135EB"/>
    <w:rsid w:val="00613860"/>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66F"/>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4325"/>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BB9"/>
    <w:rsid w:val="00683BF1"/>
    <w:rsid w:val="0069050C"/>
    <w:rsid w:val="00692201"/>
    <w:rsid w:val="00692987"/>
    <w:rsid w:val="00692BE2"/>
    <w:rsid w:val="006932E0"/>
    <w:rsid w:val="00693691"/>
    <w:rsid w:val="00694AE6"/>
    <w:rsid w:val="00695A4A"/>
    <w:rsid w:val="0069688F"/>
    <w:rsid w:val="00696B2A"/>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47A5"/>
    <w:rsid w:val="006C50A6"/>
    <w:rsid w:val="006C67D6"/>
    <w:rsid w:val="006D166C"/>
    <w:rsid w:val="006D28B2"/>
    <w:rsid w:val="006D67EA"/>
    <w:rsid w:val="006E1EB0"/>
    <w:rsid w:val="006E3687"/>
    <w:rsid w:val="006E5B26"/>
    <w:rsid w:val="006E6A1F"/>
    <w:rsid w:val="006E7353"/>
    <w:rsid w:val="006E7DC3"/>
    <w:rsid w:val="006F0465"/>
    <w:rsid w:val="006F06EC"/>
    <w:rsid w:val="006F13A7"/>
    <w:rsid w:val="006F2399"/>
    <w:rsid w:val="006F3577"/>
    <w:rsid w:val="006F514C"/>
    <w:rsid w:val="006F6540"/>
    <w:rsid w:val="006F68BE"/>
    <w:rsid w:val="006F6D3A"/>
    <w:rsid w:val="006F7830"/>
    <w:rsid w:val="006F7FED"/>
    <w:rsid w:val="007008FE"/>
    <w:rsid w:val="00702D6E"/>
    <w:rsid w:val="00706C7B"/>
    <w:rsid w:val="0070711B"/>
    <w:rsid w:val="007074A9"/>
    <w:rsid w:val="00711A2A"/>
    <w:rsid w:val="00712A41"/>
    <w:rsid w:val="00714572"/>
    <w:rsid w:val="0071562A"/>
    <w:rsid w:val="0071691F"/>
    <w:rsid w:val="00717E72"/>
    <w:rsid w:val="00722067"/>
    <w:rsid w:val="00722B9A"/>
    <w:rsid w:val="00723B78"/>
    <w:rsid w:val="00727C77"/>
    <w:rsid w:val="00731F86"/>
    <w:rsid w:val="00733E67"/>
    <w:rsid w:val="00734A21"/>
    <w:rsid w:val="00735379"/>
    <w:rsid w:val="00735790"/>
    <w:rsid w:val="0073584C"/>
    <w:rsid w:val="00735DF5"/>
    <w:rsid w:val="00736DA8"/>
    <w:rsid w:val="00740C3C"/>
    <w:rsid w:val="00741558"/>
    <w:rsid w:val="007417D9"/>
    <w:rsid w:val="00742921"/>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61DD"/>
    <w:rsid w:val="007C7AE1"/>
    <w:rsid w:val="007C7D71"/>
    <w:rsid w:val="007D14DC"/>
    <w:rsid w:val="007D1E2A"/>
    <w:rsid w:val="007D3CFC"/>
    <w:rsid w:val="007E0072"/>
    <w:rsid w:val="007E2113"/>
    <w:rsid w:val="007E30C5"/>
    <w:rsid w:val="007E36FA"/>
    <w:rsid w:val="007E3EE9"/>
    <w:rsid w:val="007E460E"/>
    <w:rsid w:val="007E4A5C"/>
    <w:rsid w:val="007E4F3E"/>
    <w:rsid w:val="007E6ADE"/>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012D"/>
    <w:rsid w:val="00813463"/>
    <w:rsid w:val="00814653"/>
    <w:rsid w:val="00815AD7"/>
    <w:rsid w:val="00816D4C"/>
    <w:rsid w:val="00816F56"/>
    <w:rsid w:val="008204C9"/>
    <w:rsid w:val="0082050A"/>
    <w:rsid w:val="008210FF"/>
    <w:rsid w:val="00821A3B"/>
    <w:rsid w:val="00822253"/>
    <w:rsid w:val="008225FB"/>
    <w:rsid w:val="0082289B"/>
    <w:rsid w:val="00823A7C"/>
    <w:rsid w:val="00823DA3"/>
    <w:rsid w:val="00824DA9"/>
    <w:rsid w:val="00825325"/>
    <w:rsid w:val="00825C19"/>
    <w:rsid w:val="008305CE"/>
    <w:rsid w:val="0083183A"/>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152"/>
    <w:rsid w:val="00853F0D"/>
    <w:rsid w:val="00854731"/>
    <w:rsid w:val="0085516F"/>
    <w:rsid w:val="008556A4"/>
    <w:rsid w:val="00856500"/>
    <w:rsid w:val="00856DAB"/>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354E"/>
    <w:rsid w:val="00895333"/>
    <w:rsid w:val="00897C5D"/>
    <w:rsid w:val="008A07AD"/>
    <w:rsid w:val="008A320D"/>
    <w:rsid w:val="008A3D6B"/>
    <w:rsid w:val="008A5035"/>
    <w:rsid w:val="008A6408"/>
    <w:rsid w:val="008B5C28"/>
    <w:rsid w:val="008C01DB"/>
    <w:rsid w:val="008C04AB"/>
    <w:rsid w:val="008C09E4"/>
    <w:rsid w:val="008C2BF6"/>
    <w:rsid w:val="008C2D9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F9F"/>
    <w:rsid w:val="008F6E26"/>
    <w:rsid w:val="00903145"/>
    <w:rsid w:val="00904BB0"/>
    <w:rsid w:val="00905356"/>
    <w:rsid w:val="00905859"/>
    <w:rsid w:val="009058DC"/>
    <w:rsid w:val="00915202"/>
    <w:rsid w:val="00916959"/>
    <w:rsid w:val="00920216"/>
    <w:rsid w:val="0092093A"/>
    <w:rsid w:val="00932968"/>
    <w:rsid w:val="0093395B"/>
    <w:rsid w:val="00935AF9"/>
    <w:rsid w:val="00936951"/>
    <w:rsid w:val="009401DF"/>
    <w:rsid w:val="00940ED4"/>
    <w:rsid w:val="00941BEA"/>
    <w:rsid w:val="0094333C"/>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28F7"/>
    <w:rsid w:val="00965166"/>
    <w:rsid w:val="00965BAF"/>
    <w:rsid w:val="00965F23"/>
    <w:rsid w:val="00966155"/>
    <w:rsid w:val="009663C1"/>
    <w:rsid w:val="009702CB"/>
    <w:rsid w:val="009704A0"/>
    <w:rsid w:val="00970F86"/>
    <w:rsid w:val="00973958"/>
    <w:rsid w:val="00974FCD"/>
    <w:rsid w:val="0097661C"/>
    <w:rsid w:val="00976683"/>
    <w:rsid w:val="00976CA2"/>
    <w:rsid w:val="00982F40"/>
    <w:rsid w:val="00983871"/>
    <w:rsid w:val="009876E0"/>
    <w:rsid w:val="00991883"/>
    <w:rsid w:val="00992DE4"/>
    <w:rsid w:val="00993DCF"/>
    <w:rsid w:val="009975F6"/>
    <w:rsid w:val="009A0668"/>
    <w:rsid w:val="009A37C6"/>
    <w:rsid w:val="009A3A65"/>
    <w:rsid w:val="009A3B8F"/>
    <w:rsid w:val="009A42BE"/>
    <w:rsid w:val="009A7ABD"/>
    <w:rsid w:val="009A7CC6"/>
    <w:rsid w:val="009B23E1"/>
    <w:rsid w:val="009B4576"/>
    <w:rsid w:val="009B5BAF"/>
    <w:rsid w:val="009B6375"/>
    <w:rsid w:val="009B6CF2"/>
    <w:rsid w:val="009C06D7"/>
    <w:rsid w:val="009C16FA"/>
    <w:rsid w:val="009C1E9F"/>
    <w:rsid w:val="009C4336"/>
    <w:rsid w:val="009C5DB6"/>
    <w:rsid w:val="009D0120"/>
    <w:rsid w:val="009D14A4"/>
    <w:rsid w:val="009D1897"/>
    <w:rsid w:val="009D1D06"/>
    <w:rsid w:val="009D3009"/>
    <w:rsid w:val="009D32A7"/>
    <w:rsid w:val="009D4688"/>
    <w:rsid w:val="009D74E9"/>
    <w:rsid w:val="009D7C79"/>
    <w:rsid w:val="009D7FFD"/>
    <w:rsid w:val="009E15BD"/>
    <w:rsid w:val="009E2D26"/>
    <w:rsid w:val="009E3255"/>
    <w:rsid w:val="009E3EF9"/>
    <w:rsid w:val="009F12C5"/>
    <w:rsid w:val="009F2BE4"/>
    <w:rsid w:val="009F2BF7"/>
    <w:rsid w:val="009F48AA"/>
    <w:rsid w:val="009F51EC"/>
    <w:rsid w:val="009F63D0"/>
    <w:rsid w:val="009F6522"/>
    <w:rsid w:val="009F742D"/>
    <w:rsid w:val="00A00A95"/>
    <w:rsid w:val="00A02395"/>
    <w:rsid w:val="00A02D38"/>
    <w:rsid w:val="00A02E9C"/>
    <w:rsid w:val="00A03F81"/>
    <w:rsid w:val="00A06185"/>
    <w:rsid w:val="00A10202"/>
    <w:rsid w:val="00A103B5"/>
    <w:rsid w:val="00A109E1"/>
    <w:rsid w:val="00A14857"/>
    <w:rsid w:val="00A150F7"/>
    <w:rsid w:val="00A15924"/>
    <w:rsid w:val="00A20640"/>
    <w:rsid w:val="00A21BF1"/>
    <w:rsid w:val="00A237EC"/>
    <w:rsid w:val="00A24C2D"/>
    <w:rsid w:val="00A26F1F"/>
    <w:rsid w:val="00A271FB"/>
    <w:rsid w:val="00A27975"/>
    <w:rsid w:val="00A3044F"/>
    <w:rsid w:val="00A313B0"/>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75ECA"/>
    <w:rsid w:val="00A80FC4"/>
    <w:rsid w:val="00A86163"/>
    <w:rsid w:val="00A86902"/>
    <w:rsid w:val="00A86BBE"/>
    <w:rsid w:val="00A870F6"/>
    <w:rsid w:val="00A90023"/>
    <w:rsid w:val="00A90905"/>
    <w:rsid w:val="00A91E70"/>
    <w:rsid w:val="00A93414"/>
    <w:rsid w:val="00A93454"/>
    <w:rsid w:val="00A935B7"/>
    <w:rsid w:val="00A96697"/>
    <w:rsid w:val="00AA03E2"/>
    <w:rsid w:val="00AA483E"/>
    <w:rsid w:val="00AA49B2"/>
    <w:rsid w:val="00AA667D"/>
    <w:rsid w:val="00AA6AA1"/>
    <w:rsid w:val="00AA7740"/>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641"/>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137B"/>
    <w:rsid w:val="00AF2DCC"/>
    <w:rsid w:val="00AF3382"/>
    <w:rsid w:val="00AF3A5F"/>
    <w:rsid w:val="00AF3C76"/>
    <w:rsid w:val="00AF3D56"/>
    <w:rsid w:val="00AF4AF8"/>
    <w:rsid w:val="00AF5A0B"/>
    <w:rsid w:val="00B00F0F"/>
    <w:rsid w:val="00B00F33"/>
    <w:rsid w:val="00B032E5"/>
    <w:rsid w:val="00B03630"/>
    <w:rsid w:val="00B04D64"/>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3AD0"/>
    <w:rsid w:val="00B65CB6"/>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65CF"/>
    <w:rsid w:val="00B970F2"/>
    <w:rsid w:val="00BA022E"/>
    <w:rsid w:val="00BA36ED"/>
    <w:rsid w:val="00BA3815"/>
    <w:rsid w:val="00BA4D84"/>
    <w:rsid w:val="00BA5DF7"/>
    <w:rsid w:val="00BB1179"/>
    <w:rsid w:val="00BB150E"/>
    <w:rsid w:val="00BB1D79"/>
    <w:rsid w:val="00BB55DE"/>
    <w:rsid w:val="00BB70AA"/>
    <w:rsid w:val="00BC4187"/>
    <w:rsid w:val="00BC5123"/>
    <w:rsid w:val="00BC6039"/>
    <w:rsid w:val="00BC61DC"/>
    <w:rsid w:val="00BD125C"/>
    <w:rsid w:val="00BD1608"/>
    <w:rsid w:val="00BD4526"/>
    <w:rsid w:val="00BD48AE"/>
    <w:rsid w:val="00BD5355"/>
    <w:rsid w:val="00BD543E"/>
    <w:rsid w:val="00BD7C0E"/>
    <w:rsid w:val="00BD7CA2"/>
    <w:rsid w:val="00BE1B90"/>
    <w:rsid w:val="00BE4B2A"/>
    <w:rsid w:val="00BE543B"/>
    <w:rsid w:val="00BE57E8"/>
    <w:rsid w:val="00BE6EBA"/>
    <w:rsid w:val="00BE72A0"/>
    <w:rsid w:val="00BF05EC"/>
    <w:rsid w:val="00BF0E00"/>
    <w:rsid w:val="00BF3248"/>
    <w:rsid w:val="00BF3307"/>
    <w:rsid w:val="00BF3A53"/>
    <w:rsid w:val="00BF3DFD"/>
    <w:rsid w:val="00BF674C"/>
    <w:rsid w:val="00BF6E83"/>
    <w:rsid w:val="00BF7655"/>
    <w:rsid w:val="00BF79B0"/>
    <w:rsid w:val="00C00962"/>
    <w:rsid w:val="00C00A86"/>
    <w:rsid w:val="00C02892"/>
    <w:rsid w:val="00C03251"/>
    <w:rsid w:val="00C0553C"/>
    <w:rsid w:val="00C056EF"/>
    <w:rsid w:val="00C104A3"/>
    <w:rsid w:val="00C115DD"/>
    <w:rsid w:val="00C11DDE"/>
    <w:rsid w:val="00C11E46"/>
    <w:rsid w:val="00C121A8"/>
    <w:rsid w:val="00C1312A"/>
    <w:rsid w:val="00C1445A"/>
    <w:rsid w:val="00C14950"/>
    <w:rsid w:val="00C22321"/>
    <w:rsid w:val="00C23420"/>
    <w:rsid w:val="00C24243"/>
    <w:rsid w:val="00C248FD"/>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0D75"/>
    <w:rsid w:val="00C81164"/>
    <w:rsid w:val="00C817D8"/>
    <w:rsid w:val="00C81E38"/>
    <w:rsid w:val="00C84FF3"/>
    <w:rsid w:val="00C85EB2"/>
    <w:rsid w:val="00C86AAC"/>
    <w:rsid w:val="00C8700C"/>
    <w:rsid w:val="00C912BD"/>
    <w:rsid w:val="00C91857"/>
    <w:rsid w:val="00C92B61"/>
    <w:rsid w:val="00C92D66"/>
    <w:rsid w:val="00C9515B"/>
    <w:rsid w:val="00C9726E"/>
    <w:rsid w:val="00CA16EA"/>
    <w:rsid w:val="00CA2679"/>
    <w:rsid w:val="00CA46D0"/>
    <w:rsid w:val="00CA5AF4"/>
    <w:rsid w:val="00CA5C36"/>
    <w:rsid w:val="00CA6D86"/>
    <w:rsid w:val="00CA702F"/>
    <w:rsid w:val="00CB010F"/>
    <w:rsid w:val="00CB30DA"/>
    <w:rsid w:val="00CB43EA"/>
    <w:rsid w:val="00CB464E"/>
    <w:rsid w:val="00CB4A2D"/>
    <w:rsid w:val="00CB5E71"/>
    <w:rsid w:val="00CB7BB3"/>
    <w:rsid w:val="00CC1CA2"/>
    <w:rsid w:val="00CC2110"/>
    <w:rsid w:val="00CC37A0"/>
    <w:rsid w:val="00CC3895"/>
    <w:rsid w:val="00CC75AA"/>
    <w:rsid w:val="00CD0835"/>
    <w:rsid w:val="00CD0DA9"/>
    <w:rsid w:val="00CD2F1A"/>
    <w:rsid w:val="00CD343F"/>
    <w:rsid w:val="00CD57B9"/>
    <w:rsid w:val="00CD6674"/>
    <w:rsid w:val="00CD7D19"/>
    <w:rsid w:val="00CE30EE"/>
    <w:rsid w:val="00CE37CF"/>
    <w:rsid w:val="00CE4DC7"/>
    <w:rsid w:val="00CE5806"/>
    <w:rsid w:val="00CE5B1D"/>
    <w:rsid w:val="00CE6B1D"/>
    <w:rsid w:val="00CE7BA2"/>
    <w:rsid w:val="00CF0299"/>
    <w:rsid w:val="00CF0659"/>
    <w:rsid w:val="00CF12C6"/>
    <w:rsid w:val="00CF162A"/>
    <w:rsid w:val="00CF1913"/>
    <w:rsid w:val="00CF1A46"/>
    <w:rsid w:val="00CF1D16"/>
    <w:rsid w:val="00CF2CC7"/>
    <w:rsid w:val="00CF2FD0"/>
    <w:rsid w:val="00CF3A4E"/>
    <w:rsid w:val="00CF4B31"/>
    <w:rsid w:val="00D0045C"/>
    <w:rsid w:val="00D009F6"/>
    <w:rsid w:val="00D00C7C"/>
    <w:rsid w:val="00D02618"/>
    <w:rsid w:val="00D02A75"/>
    <w:rsid w:val="00D03D1C"/>
    <w:rsid w:val="00D03D5D"/>
    <w:rsid w:val="00D06CB1"/>
    <w:rsid w:val="00D07176"/>
    <w:rsid w:val="00D0763D"/>
    <w:rsid w:val="00D07C18"/>
    <w:rsid w:val="00D07CAA"/>
    <w:rsid w:val="00D10683"/>
    <w:rsid w:val="00D13096"/>
    <w:rsid w:val="00D135E9"/>
    <w:rsid w:val="00D142B7"/>
    <w:rsid w:val="00D167CB"/>
    <w:rsid w:val="00D1681F"/>
    <w:rsid w:val="00D21E05"/>
    <w:rsid w:val="00D22644"/>
    <w:rsid w:val="00D24779"/>
    <w:rsid w:val="00D24B9F"/>
    <w:rsid w:val="00D25EA5"/>
    <w:rsid w:val="00D30DF6"/>
    <w:rsid w:val="00D31A22"/>
    <w:rsid w:val="00D33428"/>
    <w:rsid w:val="00D349BA"/>
    <w:rsid w:val="00D3515A"/>
    <w:rsid w:val="00D36563"/>
    <w:rsid w:val="00D3727B"/>
    <w:rsid w:val="00D411E1"/>
    <w:rsid w:val="00D43ED3"/>
    <w:rsid w:val="00D44DD8"/>
    <w:rsid w:val="00D460B8"/>
    <w:rsid w:val="00D467B6"/>
    <w:rsid w:val="00D51AF4"/>
    <w:rsid w:val="00D531F2"/>
    <w:rsid w:val="00D54AA0"/>
    <w:rsid w:val="00D5684F"/>
    <w:rsid w:val="00D60597"/>
    <w:rsid w:val="00D62B68"/>
    <w:rsid w:val="00D63E8B"/>
    <w:rsid w:val="00D64AF6"/>
    <w:rsid w:val="00D64DCD"/>
    <w:rsid w:val="00D66802"/>
    <w:rsid w:val="00D67316"/>
    <w:rsid w:val="00D674F0"/>
    <w:rsid w:val="00D7473A"/>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A7EBC"/>
    <w:rsid w:val="00DB0B3A"/>
    <w:rsid w:val="00DB0DFC"/>
    <w:rsid w:val="00DB2D80"/>
    <w:rsid w:val="00DB4681"/>
    <w:rsid w:val="00DB5DB1"/>
    <w:rsid w:val="00DC006B"/>
    <w:rsid w:val="00DC0434"/>
    <w:rsid w:val="00DC18CB"/>
    <w:rsid w:val="00DC1902"/>
    <w:rsid w:val="00DC3D95"/>
    <w:rsid w:val="00DC5925"/>
    <w:rsid w:val="00DC721C"/>
    <w:rsid w:val="00DD05C7"/>
    <w:rsid w:val="00DD2588"/>
    <w:rsid w:val="00DD3760"/>
    <w:rsid w:val="00DD3856"/>
    <w:rsid w:val="00DD4CBE"/>
    <w:rsid w:val="00DD584F"/>
    <w:rsid w:val="00DE01F8"/>
    <w:rsid w:val="00DE0F31"/>
    <w:rsid w:val="00DE0F6A"/>
    <w:rsid w:val="00DE1797"/>
    <w:rsid w:val="00DE2194"/>
    <w:rsid w:val="00DE244E"/>
    <w:rsid w:val="00DE3055"/>
    <w:rsid w:val="00DE30C4"/>
    <w:rsid w:val="00DE3B27"/>
    <w:rsid w:val="00DE4D93"/>
    <w:rsid w:val="00DE4DAE"/>
    <w:rsid w:val="00DE54F9"/>
    <w:rsid w:val="00DE5CAF"/>
    <w:rsid w:val="00DE6692"/>
    <w:rsid w:val="00DF133B"/>
    <w:rsid w:val="00DF1C46"/>
    <w:rsid w:val="00DF1E0E"/>
    <w:rsid w:val="00DF54AD"/>
    <w:rsid w:val="00DF60DA"/>
    <w:rsid w:val="00E03BAC"/>
    <w:rsid w:val="00E04784"/>
    <w:rsid w:val="00E04F5B"/>
    <w:rsid w:val="00E06BA4"/>
    <w:rsid w:val="00E07214"/>
    <w:rsid w:val="00E07E7A"/>
    <w:rsid w:val="00E10BFC"/>
    <w:rsid w:val="00E10C3A"/>
    <w:rsid w:val="00E17B07"/>
    <w:rsid w:val="00E217E0"/>
    <w:rsid w:val="00E2281D"/>
    <w:rsid w:val="00E23656"/>
    <w:rsid w:val="00E24E5F"/>
    <w:rsid w:val="00E26CF6"/>
    <w:rsid w:val="00E2737F"/>
    <w:rsid w:val="00E304B7"/>
    <w:rsid w:val="00E31E5F"/>
    <w:rsid w:val="00E3241E"/>
    <w:rsid w:val="00E34679"/>
    <w:rsid w:val="00E40AED"/>
    <w:rsid w:val="00E413EF"/>
    <w:rsid w:val="00E421AD"/>
    <w:rsid w:val="00E42824"/>
    <w:rsid w:val="00E42AA0"/>
    <w:rsid w:val="00E42B88"/>
    <w:rsid w:val="00E4329E"/>
    <w:rsid w:val="00E4397C"/>
    <w:rsid w:val="00E43BE0"/>
    <w:rsid w:val="00E43D3D"/>
    <w:rsid w:val="00E45AEA"/>
    <w:rsid w:val="00E45F61"/>
    <w:rsid w:val="00E465C5"/>
    <w:rsid w:val="00E4688D"/>
    <w:rsid w:val="00E468D5"/>
    <w:rsid w:val="00E46C2C"/>
    <w:rsid w:val="00E4724A"/>
    <w:rsid w:val="00E51D34"/>
    <w:rsid w:val="00E547F8"/>
    <w:rsid w:val="00E54EE3"/>
    <w:rsid w:val="00E6347B"/>
    <w:rsid w:val="00E63C2C"/>
    <w:rsid w:val="00E640F1"/>
    <w:rsid w:val="00E64B1B"/>
    <w:rsid w:val="00E651BF"/>
    <w:rsid w:val="00E70288"/>
    <w:rsid w:val="00E71B55"/>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4964"/>
    <w:rsid w:val="00EA5D0F"/>
    <w:rsid w:val="00EA7166"/>
    <w:rsid w:val="00EB0D1A"/>
    <w:rsid w:val="00EB151A"/>
    <w:rsid w:val="00EB5366"/>
    <w:rsid w:val="00EB543B"/>
    <w:rsid w:val="00EB5962"/>
    <w:rsid w:val="00EB6BB1"/>
    <w:rsid w:val="00EC0607"/>
    <w:rsid w:val="00EC065C"/>
    <w:rsid w:val="00EC1FE5"/>
    <w:rsid w:val="00EC26F9"/>
    <w:rsid w:val="00EC4E10"/>
    <w:rsid w:val="00EC5809"/>
    <w:rsid w:val="00EC5A14"/>
    <w:rsid w:val="00EC5C1B"/>
    <w:rsid w:val="00ED4601"/>
    <w:rsid w:val="00ED4EA3"/>
    <w:rsid w:val="00ED789A"/>
    <w:rsid w:val="00EE0790"/>
    <w:rsid w:val="00EE15C0"/>
    <w:rsid w:val="00EE1B33"/>
    <w:rsid w:val="00EE3020"/>
    <w:rsid w:val="00EE326D"/>
    <w:rsid w:val="00EE4636"/>
    <w:rsid w:val="00EE7678"/>
    <w:rsid w:val="00EE77A6"/>
    <w:rsid w:val="00EE7C78"/>
    <w:rsid w:val="00EF0532"/>
    <w:rsid w:val="00EF29F6"/>
    <w:rsid w:val="00EF2CD1"/>
    <w:rsid w:val="00EF3178"/>
    <w:rsid w:val="00EF579F"/>
    <w:rsid w:val="00EF5DC9"/>
    <w:rsid w:val="00EF7673"/>
    <w:rsid w:val="00F00364"/>
    <w:rsid w:val="00F0049B"/>
    <w:rsid w:val="00F008F9"/>
    <w:rsid w:val="00F016F4"/>
    <w:rsid w:val="00F01AEA"/>
    <w:rsid w:val="00F06E72"/>
    <w:rsid w:val="00F07517"/>
    <w:rsid w:val="00F1022F"/>
    <w:rsid w:val="00F1026B"/>
    <w:rsid w:val="00F10F39"/>
    <w:rsid w:val="00F11365"/>
    <w:rsid w:val="00F134D4"/>
    <w:rsid w:val="00F168C3"/>
    <w:rsid w:val="00F16C7E"/>
    <w:rsid w:val="00F20154"/>
    <w:rsid w:val="00F21003"/>
    <w:rsid w:val="00F23538"/>
    <w:rsid w:val="00F240A6"/>
    <w:rsid w:val="00F25838"/>
    <w:rsid w:val="00F2621E"/>
    <w:rsid w:val="00F26622"/>
    <w:rsid w:val="00F275C7"/>
    <w:rsid w:val="00F30923"/>
    <w:rsid w:val="00F311AA"/>
    <w:rsid w:val="00F31AD8"/>
    <w:rsid w:val="00F331B7"/>
    <w:rsid w:val="00F34477"/>
    <w:rsid w:val="00F3569E"/>
    <w:rsid w:val="00F36666"/>
    <w:rsid w:val="00F40133"/>
    <w:rsid w:val="00F4142A"/>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F85"/>
    <w:rsid w:val="00F64172"/>
    <w:rsid w:val="00F650A2"/>
    <w:rsid w:val="00F65852"/>
    <w:rsid w:val="00F713BB"/>
    <w:rsid w:val="00F718F6"/>
    <w:rsid w:val="00F71BA6"/>
    <w:rsid w:val="00F7221B"/>
    <w:rsid w:val="00F72DA3"/>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56F1"/>
    <w:rsid w:val="00F97F5A"/>
    <w:rsid w:val="00FA5A28"/>
    <w:rsid w:val="00FA7467"/>
    <w:rsid w:val="00FA7BC6"/>
    <w:rsid w:val="00FB126B"/>
    <w:rsid w:val="00FB2DB2"/>
    <w:rsid w:val="00FB3018"/>
    <w:rsid w:val="00FB4B35"/>
    <w:rsid w:val="00FB4B95"/>
    <w:rsid w:val="00FB52ED"/>
    <w:rsid w:val="00FB5C3E"/>
    <w:rsid w:val="00FB5D74"/>
    <w:rsid w:val="00FB65ED"/>
    <w:rsid w:val="00FB6942"/>
    <w:rsid w:val="00FB74F3"/>
    <w:rsid w:val="00FB75B9"/>
    <w:rsid w:val="00FC0499"/>
    <w:rsid w:val="00FC1ADA"/>
    <w:rsid w:val="00FC5392"/>
    <w:rsid w:val="00FC5694"/>
    <w:rsid w:val="00FC5ECF"/>
    <w:rsid w:val="00FC78D2"/>
    <w:rsid w:val="00FD089D"/>
    <w:rsid w:val="00FD0A44"/>
    <w:rsid w:val="00FD2885"/>
    <w:rsid w:val="00FD3344"/>
    <w:rsid w:val="00FD4FAD"/>
    <w:rsid w:val="00FD53C1"/>
    <w:rsid w:val="00FD5C6C"/>
    <w:rsid w:val="00FD7915"/>
    <w:rsid w:val="00FE27C3"/>
    <w:rsid w:val="00FE30BD"/>
    <w:rsid w:val="00FE79FE"/>
    <w:rsid w:val="00FF0D8F"/>
    <w:rsid w:val="00FF1388"/>
    <w:rsid w:val="00FF2E5E"/>
    <w:rsid w:val="00FF2F25"/>
    <w:rsid w:val="00FF2F7E"/>
    <w:rsid w:val="00FF6A91"/>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1241">
      <w:bodyDiv w:val="1"/>
      <w:marLeft w:val="0"/>
      <w:marRight w:val="0"/>
      <w:marTop w:val="0"/>
      <w:marBottom w:val="0"/>
      <w:divBdr>
        <w:top w:val="none" w:sz="0" w:space="0" w:color="auto"/>
        <w:left w:val="none" w:sz="0" w:space="0" w:color="auto"/>
        <w:bottom w:val="none" w:sz="0" w:space="0" w:color="auto"/>
        <w:right w:val="none" w:sz="0" w:space="0" w:color="auto"/>
      </w:divBdr>
    </w:div>
    <w:div w:id="170800466">
      <w:bodyDiv w:val="1"/>
      <w:marLeft w:val="0"/>
      <w:marRight w:val="0"/>
      <w:marTop w:val="0"/>
      <w:marBottom w:val="0"/>
      <w:divBdr>
        <w:top w:val="none" w:sz="0" w:space="0" w:color="auto"/>
        <w:left w:val="none" w:sz="0" w:space="0" w:color="auto"/>
        <w:bottom w:val="none" w:sz="0" w:space="0" w:color="auto"/>
        <w:right w:val="none" w:sz="0" w:space="0" w:color="auto"/>
      </w:divBdr>
    </w:div>
    <w:div w:id="218174745">
      <w:bodyDiv w:val="1"/>
      <w:marLeft w:val="0"/>
      <w:marRight w:val="0"/>
      <w:marTop w:val="0"/>
      <w:marBottom w:val="0"/>
      <w:divBdr>
        <w:top w:val="none" w:sz="0" w:space="0" w:color="auto"/>
        <w:left w:val="none" w:sz="0" w:space="0" w:color="auto"/>
        <w:bottom w:val="none" w:sz="0" w:space="0" w:color="auto"/>
        <w:right w:val="none" w:sz="0" w:space="0" w:color="auto"/>
      </w:divBdr>
    </w:div>
    <w:div w:id="261690088">
      <w:bodyDiv w:val="1"/>
      <w:marLeft w:val="0"/>
      <w:marRight w:val="0"/>
      <w:marTop w:val="0"/>
      <w:marBottom w:val="0"/>
      <w:divBdr>
        <w:top w:val="none" w:sz="0" w:space="0" w:color="auto"/>
        <w:left w:val="none" w:sz="0" w:space="0" w:color="auto"/>
        <w:bottom w:val="none" w:sz="0" w:space="0" w:color="auto"/>
        <w:right w:val="none" w:sz="0" w:space="0" w:color="auto"/>
      </w:divBdr>
    </w:div>
    <w:div w:id="550731617">
      <w:bodyDiv w:val="1"/>
      <w:marLeft w:val="0"/>
      <w:marRight w:val="0"/>
      <w:marTop w:val="0"/>
      <w:marBottom w:val="0"/>
      <w:divBdr>
        <w:top w:val="none" w:sz="0" w:space="0" w:color="auto"/>
        <w:left w:val="none" w:sz="0" w:space="0" w:color="auto"/>
        <w:bottom w:val="none" w:sz="0" w:space="0" w:color="auto"/>
        <w:right w:val="none" w:sz="0" w:space="0" w:color="auto"/>
      </w:divBdr>
    </w:div>
    <w:div w:id="654337220">
      <w:bodyDiv w:val="1"/>
      <w:marLeft w:val="0"/>
      <w:marRight w:val="0"/>
      <w:marTop w:val="0"/>
      <w:marBottom w:val="0"/>
      <w:divBdr>
        <w:top w:val="none" w:sz="0" w:space="0" w:color="auto"/>
        <w:left w:val="none" w:sz="0" w:space="0" w:color="auto"/>
        <w:bottom w:val="none" w:sz="0" w:space="0" w:color="auto"/>
        <w:right w:val="none" w:sz="0" w:space="0" w:color="auto"/>
      </w:divBdr>
    </w:div>
    <w:div w:id="661197921">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784616138">
      <w:bodyDiv w:val="1"/>
      <w:marLeft w:val="0"/>
      <w:marRight w:val="0"/>
      <w:marTop w:val="0"/>
      <w:marBottom w:val="0"/>
      <w:divBdr>
        <w:top w:val="none" w:sz="0" w:space="0" w:color="auto"/>
        <w:left w:val="none" w:sz="0" w:space="0" w:color="auto"/>
        <w:bottom w:val="none" w:sz="0" w:space="0" w:color="auto"/>
        <w:right w:val="none" w:sz="0" w:space="0" w:color="auto"/>
      </w:divBdr>
    </w:div>
    <w:div w:id="868639046">
      <w:bodyDiv w:val="1"/>
      <w:marLeft w:val="0"/>
      <w:marRight w:val="0"/>
      <w:marTop w:val="0"/>
      <w:marBottom w:val="0"/>
      <w:divBdr>
        <w:top w:val="none" w:sz="0" w:space="0" w:color="auto"/>
        <w:left w:val="none" w:sz="0" w:space="0" w:color="auto"/>
        <w:bottom w:val="none" w:sz="0" w:space="0" w:color="auto"/>
        <w:right w:val="none" w:sz="0" w:space="0" w:color="auto"/>
      </w:divBdr>
    </w:div>
    <w:div w:id="1154105856">
      <w:bodyDiv w:val="1"/>
      <w:marLeft w:val="0"/>
      <w:marRight w:val="0"/>
      <w:marTop w:val="0"/>
      <w:marBottom w:val="0"/>
      <w:divBdr>
        <w:top w:val="none" w:sz="0" w:space="0" w:color="auto"/>
        <w:left w:val="none" w:sz="0" w:space="0" w:color="auto"/>
        <w:bottom w:val="none" w:sz="0" w:space="0" w:color="auto"/>
        <w:right w:val="none" w:sz="0" w:space="0" w:color="auto"/>
      </w:divBdr>
    </w:div>
    <w:div w:id="1253854121">
      <w:bodyDiv w:val="1"/>
      <w:marLeft w:val="0"/>
      <w:marRight w:val="0"/>
      <w:marTop w:val="0"/>
      <w:marBottom w:val="0"/>
      <w:divBdr>
        <w:top w:val="none" w:sz="0" w:space="0" w:color="auto"/>
        <w:left w:val="none" w:sz="0" w:space="0" w:color="auto"/>
        <w:bottom w:val="none" w:sz="0" w:space="0" w:color="auto"/>
        <w:right w:val="none" w:sz="0" w:space="0" w:color="auto"/>
      </w:divBdr>
    </w:div>
    <w:div w:id="1408379828">
      <w:bodyDiv w:val="1"/>
      <w:marLeft w:val="0"/>
      <w:marRight w:val="0"/>
      <w:marTop w:val="0"/>
      <w:marBottom w:val="0"/>
      <w:divBdr>
        <w:top w:val="none" w:sz="0" w:space="0" w:color="auto"/>
        <w:left w:val="none" w:sz="0" w:space="0" w:color="auto"/>
        <w:bottom w:val="none" w:sz="0" w:space="0" w:color="auto"/>
        <w:right w:val="none" w:sz="0" w:space="0" w:color="auto"/>
      </w:divBdr>
    </w:div>
    <w:div w:id="1538859703">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629582777">
      <w:bodyDiv w:val="1"/>
      <w:marLeft w:val="0"/>
      <w:marRight w:val="0"/>
      <w:marTop w:val="0"/>
      <w:marBottom w:val="0"/>
      <w:divBdr>
        <w:top w:val="none" w:sz="0" w:space="0" w:color="auto"/>
        <w:left w:val="none" w:sz="0" w:space="0" w:color="auto"/>
        <w:bottom w:val="none" w:sz="0" w:space="0" w:color="auto"/>
        <w:right w:val="none" w:sz="0" w:space="0" w:color="auto"/>
      </w:divBdr>
    </w:div>
    <w:div w:id="1657293966">
      <w:bodyDiv w:val="1"/>
      <w:marLeft w:val="0"/>
      <w:marRight w:val="0"/>
      <w:marTop w:val="0"/>
      <w:marBottom w:val="0"/>
      <w:divBdr>
        <w:top w:val="none" w:sz="0" w:space="0" w:color="auto"/>
        <w:left w:val="none" w:sz="0" w:space="0" w:color="auto"/>
        <w:bottom w:val="none" w:sz="0" w:space="0" w:color="auto"/>
        <w:right w:val="none" w:sz="0" w:space="0" w:color="auto"/>
      </w:divBdr>
    </w:div>
    <w:div w:id="1687707855">
      <w:bodyDiv w:val="1"/>
      <w:marLeft w:val="0"/>
      <w:marRight w:val="0"/>
      <w:marTop w:val="0"/>
      <w:marBottom w:val="0"/>
      <w:divBdr>
        <w:top w:val="none" w:sz="0" w:space="0" w:color="auto"/>
        <w:left w:val="none" w:sz="0" w:space="0" w:color="auto"/>
        <w:bottom w:val="none" w:sz="0" w:space="0" w:color="auto"/>
        <w:right w:val="none" w:sz="0" w:space="0" w:color="auto"/>
      </w:divBdr>
    </w:div>
    <w:div w:id="1713922398">
      <w:bodyDiv w:val="1"/>
      <w:marLeft w:val="0"/>
      <w:marRight w:val="0"/>
      <w:marTop w:val="0"/>
      <w:marBottom w:val="0"/>
      <w:divBdr>
        <w:top w:val="none" w:sz="0" w:space="0" w:color="auto"/>
        <w:left w:val="none" w:sz="0" w:space="0" w:color="auto"/>
        <w:bottom w:val="none" w:sz="0" w:space="0" w:color="auto"/>
        <w:right w:val="none" w:sz="0" w:space="0" w:color="auto"/>
      </w:divBdr>
    </w:div>
    <w:div w:id="1765222988">
      <w:bodyDiv w:val="1"/>
      <w:marLeft w:val="0"/>
      <w:marRight w:val="0"/>
      <w:marTop w:val="0"/>
      <w:marBottom w:val="0"/>
      <w:divBdr>
        <w:top w:val="none" w:sz="0" w:space="0" w:color="auto"/>
        <w:left w:val="none" w:sz="0" w:space="0" w:color="auto"/>
        <w:bottom w:val="none" w:sz="0" w:space="0" w:color="auto"/>
        <w:right w:val="none" w:sz="0" w:space="0" w:color="auto"/>
      </w:divBdr>
    </w:div>
    <w:div w:id="1868832328">
      <w:bodyDiv w:val="1"/>
      <w:marLeft w:val="0"/>
      <w:marRight w:val="0"/>
      <w:marTop w:val="0"/>
      <w:marBottom w:val="0"/>
      <w:divBdr>
        <w:top w:val="none" w:sz="0" w:space="0" w:color="auto"/>
        <w:left w:val="none" w:sz="0" w:space="0" w:color="auto"/>
        <w:bottom w:val="none" w:sz="0" w:space="0" w:color="auto"/>
        <w:right w:val="none" w:sz="0" w:space="0" w:color="auto"/>
      </w:divBdr>
    </w:div>
    <w:div w:id="21136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c.net.au/gardening/designing-a-habitat-garden/1400411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rimaryconnections.org.au/pedagogical-tools/learning-through-inquiry-tools/using-science-journ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AASID-2102554853-2389366</_dlc_DocId>
    <_dlc_DocIdUrl xmlns="249bb05d-9f36-4797-baf9-70f03887c0e2">
      <Url>https://ausacademyofscience.sharepoint.com/_layouts/15/DocIdRedir.aspx?ID=AASID-2102554853-2389366</Url>
      <Description>AASID-2102554853-2389366</Description>
    </_dlc_DocIdUrl>
    <Filetype xmlns="72742c65-25f8-4182-b9d2-6eb58ec07966" xsi:nil="true"/>
  </documentManagement>
</p:properties>
</file>

<file path=customXml/itemProps1.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2.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3.xml><?xml version="1.0" encoding="utf-8"?>
<ds:datastoreItem xmlns:ds="http://schemas.openxmlformats.org/officeDocument/2006/customXml" ds:itemID="{EE139CD2-814B-4E9F-A0F9-2D3441DF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1258</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88</cp:revision>
  <dcterms:created xsi:type="dcterms:W3CDTF">2024-07-31T04:16:00Z</dcterms:created>
  <dcterms:modified xsi:type="dcterms:W3CDTF">2024-08-07T02:39:00Z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81b22190-81a9-4631-9674-b8ff64328def</vt:lpwstr>
  </property>
</Properties>
</file>